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2C" w:rsidRDefault="003441B5" w:rsidP="004B4AA7">
      <w:pPr>
        <w:jc w:val="center"/>
      </w:pPr>
      <w:r w:rsidRPr="00B62A6C">
        <w:rPr>
          <w:noProof/>
        </w:rPr>
        <w:drawing>
          <wp:inline distT="0" distB="0" distL="0" distR="0">
            <wp:extent cx="4028440" cy="1474470"/>
            <wp:effectExtent l="0" t="0" r="0" b="0"/>
            <wp:docPr id="1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AA7" w:rsidRDefault="004B4AA7" w:rsidP="004B4AA7">
      <w:pPr>
        <w:jc w:val="center"/>
      </w:pPr>
    </w:p>
    <w:p w:rsidR="004B4AA7" w:rsidRPr="004B4AA7" w:rsidRDefault="004B4AA7" w:rsidP="004B4AA7">
      <w:pPr>
        <w:suppressAutoHyphens/>
        <w:spacing w:after="0" w:line="240" w:lineRule="auto"/>
        <w:ind w:left="4248" w:firstLine="708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  </w:t>
      </w:r>
      <w:r w:rsidRPr="004B4AA7"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A</w:t>
      </w: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 xml:space="preserve">l Dirigente scolastico </w:t>
      </w:r>
    </w:p>
    <w:p w:rsidR="004B4AA7" w:rsidRPr="004B4AA7" w:rsidRDefault="004B4AA7" w:rsidP="004B4AA7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</w: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</w: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</w: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</w: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</w: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</w: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  <w:t xml:space="preserve">  del Liceo Scientifico e delle Scienze umane</w:t>
      </w:r>
    </w:p>
    <w:p w:rsidR="004B4AA7" w:rsidRDefault="004B4AA7" w:rsidP="004B4AA7">
      <w:pPr>
        <w:suppressAutoHyphens/>
        <w:spacing w:after="0" w:line="276" w:lineRule="auto"/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</w:pP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</w: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</w: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</w: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  <w:t xml:space="preserve">  </w:t>
      </w: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</w: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</w:r>
      <w:r w:rsidRPr="004B4AA7"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  <w:tab/>
        <w:t xml:space="preserve">  S. Cantone – Pomigliano D’arco (NA)</w:t>
      </w:r>
    </w:p>
    <w:p w:rsidR="00C2592E" w:rsidRDefault="00C2592E" w:rsidP="004B4AA7">
      <w:pPr>
        <w:suppressAutoHyphens/>
        <w:spacing w:after="0" w:line="276" w:lineRule="auto"/>
        <w:rPr>
          <w:rFonts w:ascii="Times New Roman" w:eastAsia="NSimSun" w:hAnsi="Times New Roman" w:cs="Lucida Sans"/>
          <w:b/>
          <w:bCs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tbl>
      <w:tblPr>
        <w:tblW w:w="9072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C2592E" w:rsidRPr="00C2592E" w:rsidTr="00452303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2E" w:rsidRPr="00C2592E" w:rsidRDefault="00C2592E" w:rsidP="00457A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457A4E">
              <w:rPr>
                <w:rFonts w:ascii="Times New Roman" w:eastAsia="NSimSun" w:hAnsi="Times New Roman" w:cs="Lucida Sans"/>
                <w:b/>
                <w:bCs/>
                <w:caps/>
                <w:color w:val="000000"/>
                <w:kern w:val="2"/>
                <w:lang w:eastAsia="zh-CN" w:bidi="hi-IN"/>
              </w:rPr>
              <w:t xml:space="preserve">Modello di presentazione per candidatura di </w:t>
            </w:r>
            <w:proofErr w:type="gramStart"/>
            <w:r w:rsidRPr="00457A4E">
              <w:rPr>
                <w:rFonts w:ascii="Times New Roman" w:eastAsia="NSimSun" w:hAnsi="Times New Roman" w:cs="Lucida Sans"/>
                <w:b/>
                <w:bCs/>
                <w:caps/>
                <w:color w:val="000000"/>
                <w:kern w:val="2"/>
                <w:lang w:eastAsia="zh-CN" w:bidi="hi-IN"/>
              </w:rPr>
              <w:t xml:space="preserve">referentI </w:t>
            </w:r>
            <w:r w:rsidR="000E15A6">
              <w:rPr>
                <w:rFonts w:ascii="Times New Roman" w:eastAsia="NSimSun" w:hAnsi="Times New Roman" w:cs="Lucida Sans"/>
                <w:b/>
                <w:bCs/>
                <w:caps/>
                <w:color w:val="000000"/>
                <w:kern w:val="2"/>
                <w:lang w:eastAsia="zh-CN" w:bidi="hi-IN"/>
              </w:rPr>
              <w:t xml:space="preserve"> -</w:t>
            </w:r>
            <w:proofErr w:type="gramEnd"/>
            <w:r w:rsidR="000E15A6">
              <w:rPr>
                <w:rFonts w:ascii="Times New Roman" w:eastAsia="NSimSun" w:hAnsi="Times New Roman" w:cs="Lucida Sans"/>
                <w:b/>
                <w:bCs/>
                <w:caps/>
                <w:color w:val="000000"/>
                <w:kern w:val="2"/>
                <w:lang w:eastAsia="zh-CN" w:bidi="hi-IN"/>
              </w:rPr>
              <w:t xml:space="preserve"> </w:t>
            </w:r>
            <w:r w:rsidRPr="00457A4E">
              <w:rPr>
                <w:rFonts w:ascii="Times New Roman" w:eastAsia="NSimSun" w:hAnsi="Times New Roman" w:cs="Lucida Sans"/>
                <w:b/>
                <w:bCs/>
                <w:caps/>
                <w:color w:val="000000"/>
                <w:kern w:val="2"/>
                <w:lang w:eastAsia="zh-CN" w:bidi="hi-IN"/>
              </w:rPr>
              <w:t xml:space="preserve"> COMMISSIONI </w:t>
            </w:r>
            <w:r w:rsidR="000E15A6">
              <w:rPr>
                <w:rFonts w:ascii="Times New Roman" w:eastAsia="NSimSun" w:hAnsi="Times New Roman" w:cs="Lucida Sans"/>
                <w:b/>
                <w:bCs/>
                <w:caps/>
                <w:color w:val="000000"/>
                <w:kern w:val="2"/>
                <w:lang w:eastAsia="zh-CN" w:bidi="hi-IN"/>
              </w:rPr>
              <w:t xml:space="preserve"> - FUNZIONI STRUMENTALI</w:t>
            </w:r>
          </w:p>
        </w:tc>
      </w:tr>
    </w:tbl>
    <w:p w:rsidR="00C2592E" w:rsidRDefault="00C2592E" w:rsidP="00C2592E">
      <w:pPr>
        <w:suppressAutoHyphens/>
        <w:spacing w:after="140" w:line="276" w:lineRule="auto"/>
        <w:jc w:val="center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</w:p>
    <w:p w:rsidR="00C2592E" w:rsidRDefault="00C2592E" w:rsidP="00C2592E">
      <w:pPr>
        <w:pStyle w:val="Corpotesto"/>
        <w:jc w:val="both"/>
      </w:pPr>
      <w:r>
        <w:t>Il/La sottoscritta___________________________________________________________________</w:t>
      </w:r>
    </w:p>
    <w:p w:rsidR="00C2592E" w:rsidRDefault="00C2592E" w:rsidP="00C2592E">
      <w:pPr>
        <w:pStyle w:val="Corpotes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______________________________(prov.__________) il__________________________</w:t>
      </w:r>
    </w:p>
    <w:p w:rsidR="00C2592E" w:rsidRDefault="00C2592E" w:rsidP="00C2592E">
      <w:pPr>
        <w:pStyle w:val="Corpotesto"/>
        <w:jc w:val="both"/>
      </w:pPr>
      <w:r>
        <w:t>e residente in _________________________________________, docente in servizio presso codesto Liceo</w:t>
      </w:r>
    </w:p>
    <w:p w:rsidR="00C2592E" w:rsidRDefault="00C2592E" w:rsidP="00C2592E">
      <w:pPr>
        <w:pStyle w:val="Corpotesto"/>
        <w:jc w:val="center"/>
        <w:rPr>
          <w:b/>
          <w:bCs/>
        </w:rPr>
      </w:pPr>
      <w:r>
        <w:rPr>
          <w:b/>
          <w:bCs/>
        </w:rPr>
        <w:t>DICHIARA</w:t>
      </w:r>
    </w:p>
    <w:p w:rsidR="003D5F9C" w:rsidRDefault="00C2592E" w:rsidP="00C2592E">
      <w:pPr>
        <w:pStyle w:val="Corpotesto"/>
        <w:spacing w:after="170" w:line="360" w:lineRule="auto"/>
        <w:jc w:val="both"/>
      </w:pPr>
      <w:r>
        <w:t>la propria disponibilità a rivestire per l’anno scolastico 2021-2022 l’incarico di</w:t>
      </w:r>
      <w:r w:rsidR="003D5F9C">
        <w:t>:</w:t>
      </w:r>
    </w:p>
    <w:tbl>
      <w:tblPr>
        <w:tblStyle w:val="Grigliatabella"/>
        <w:tblW w:w="9989" w:type="dxa"/>
        <w:tblLook w:val="04A0" w:firstRow="1" w:lastRow="0" w:firstColumn="1" w:lastColumn="0" w:noHBand="0" w:noVBand="1"/>
      </w:tblPr>
      <w:tblGrid>
        <w:gridCol w:w="2972"/>
        <w:gridCol w:w="5387"/>
        <w:gridCol w:w="1630"/>
      </w:tblGrid>
      <w:tr w:rsidR="000028DD" w:rsidTr="00862D93">
        <w:trPr>
          <w:trHeight w:val="322"/>
        </w:trPr>
        <w:tc>
          <w:tcPr>
            <w:tcW w:w="2972" w:type="dxa"/>
          </w:tcPr>
          <w:p w:rsidR="000028DD" w:rsidRPr="00862D93" w:rsidRDefault="00862D93" w:rsidP="006926A7">
            <w:pPr>
              <w:pStyle w:val="Corpotesto"/>
              <w:spacing w:after="170" w:line="360" w:lineRule="auto"/>
              <w:jc w:val="center"/>
              <w:rPr>
                <w:b/>
              </w:rPr>
            </w:pPr>
            <w:r w:rsidRPr="00862D93">
              <w:rPr>
                <w:b/>
              </w:rPr>
              <w:t>FUNZIONE</w:t>
            </w:r>
          </w:p>
        </w:tc>
        <w:tc>
          <w:tcPr>
            <w:tcW w:w="5387" w:type="dxa"/>
          </w:tcPr>
          <w:p w:rsidR="000028DD" w:rsidRPr="00CA6FE7" w:rsidRDefault="00CA6FE7" w:rsidP="00CA6FE7">
            <w:pPr>
              <w:pStyle w:val="Corpotesto"/>
              <w:spacing w:after="170" w:line="360" w:lineRule="auto"/>
              <w:jc w:val="center"/>
              <w:rPr>
                <w:b/>
              </w:rPr>
            </w:pPr>
            <w:r w:rsidRPr="00CA6FE7">
              <w:rPr>
                <w:b/>
              </w:rPr>
              <w:t>AMBITO</w:t>
            </w:r>
          </w:p>
        </w:tc>
        <w:tc>
          <w:tcPr>
            <w:tcW w:w="1630" w:type="dxa"/>
          </w:tcPr>
          <w:p w:rsidR="000028DD" w:rsidRPr="00862D93" w:rsidRDefault="00862D93" w:rsidP="00C2592E">
            <w:pPr>
              <w:pStyle w:val="Corpotesto"/>
              <w:spacing w:after="170" w:line="360" w:lineRule="auto"/>
              <w:jc w:val="both"/>
              <w:rPr>
                <w:b/>
              </w:rPr>
            </w:pPr>
            <w:r w:rsidRPr="00862D93">
              <w:rPr>
                <w:b/>
              </w:rPr>
              <w:t>ADESIONE</w:t>
            </w:r>
          </w:p>
        </w:tc>
      </w:tr>
      <w:tr w:rsidR="000028DD" w:rsidTr="00862D93">
        <w:trPr>
          <w:trHeight w:val="1069"/>
        </w:trPr>
        <w:tc>
          <w:tcPr>
            <w:tcW w:w="2972" w:type="dxa"/>
          </w:tcPr>
          <w:p w:rsidR="000028DD" w:rsidRPr="00C06557" w:rsidRDefault="00C06557" w:rsidP="00C2592E">
            <w:pPr>
              <w:pStyle w:val="Corpotesto"/>
              <w:spacing w:after="170" w:line="360" w:lineRule="auto"/>
              <w:jc w:val="both"/>
              <w:rPr>
                <w:sz w:val="22"/>
                <w:szCs w:val="22"/>
              </w:rPr>
            </w:pPr>
            <w:r w:rsidRPr="00C06557">
              <w:rPr>
                <w:sz w:val="22"/>
                <w:szCs w:val="22"/>
              </w:rPr>
              <w:t>REFERENTI</w:t>
            </w:r>
          </w:p>
        </w:tc>
        <w:tc>
          <w:tcPr>
            <w:tcW w:w="5387" w:type="dxa"/>
          </w:tcPr>
          <w:p w:rsidR="000028DD" w:rsidRDefault="000028DD" w:rsidP="00C2592E">
            <w:pPr>
              <w:pStyle w:val="Corpotesto"/>
              <w:spacing w:after="170" w:line="360" w:lineRule="auto"/>
              <w:jc w:val="both"/>
            </w:pPr>
          </w:p>
        </w:tc>
        <w:tc>
          <w:tcPr>
            <w:tcW w:w="1630" w:type="dxa"/>
          </w:tcPr>
          <w:p w:rsidR="000028DD" w:rsidRDefault="000028DD" w:rsidP="00C2592E">
            <w:pPr>
              <w:pStyle w:val="Corpotesto"/>
              <w:spacing w:after="170" w:line="360" w:lineRule="auto"/>
              <w:jc w:val="both"/>
            </w:pPr>
          </w:p>
        </w:tc>
      </w:tr>
      <w:tr w:rsidR="000028DD" w:rsidTr="00862D93">
        <w:trPr>
          <w:trHeight w:val="1045"/>
        </w:trPr>
        <w:tc>
          <w:tcPr>
            <w:tcW w:w="2972" w:type="dxa"/>
          </w:tcPr>
          <w:p w:rsidR="000028DD" w:rsidRPr="00C06557" w:rsidRDefault="00C06557" w:rsidP="00C2592E">
            <w:pPr>
              <w:pStyle w:val="Corpotesto"/>
              <w:spacing w:after="170" w:line="360" w:lineRule="auto"/>
              <w:jc w:val="both"/>
              <w:rPr>
                <w:sz w:val="22"/>
                <w:szCs w:val="22"/>
              </w:rPr>
            </w:pPr>
            <w:r w:rsidRPr="00C06557">
              <w:rPr>
                <w:sz w:val="22"/>
                <w:szCs w:val="22"/>
              </w:rPr>
              <w:t>COMMISSIONI</w:t>
            </w:r>
          </w:p>
        </w:tc>
        <w:tc>
          <w:tcPr>
            <w:tcW w:w="5387" w:type="dxa"/>
          </w:tcPr>
          <w:p w:rsidR="000028DD" w:rsidRDefault="000028DD" w:rsidP="00C2592E">
            <w:pPr>
              <w:pStyle w:val="Corpotesto"/>
              <w:spacing w:after="170" w:line="360" w:lineRule="auto"/>
              <w:jc w:val="both"/>
            </w:pPr>
          </w:p>
        </w:tc>
        <w:tc>
          <w:tcPr>
            <w:tcW w:w="1630" w:type="dxa"/>
          </w:tcPr>
          <w:p w:rsidR="000028DD" w:rsidRDefault="000028DD" w:rsidP="00C2592E">
            <w:pPr>
              <w:pStyle w:val="Corpotesto"/>
              <w:spacing w:after="170" w:line="360" w:lineRule="auto"/>
              <w:jc w:val="both"/>
            </w:pPr>
          </w:p>
        </w:tc>
      </w:tr>
      <w:tr w:rsidR="00C06557" w:rsidTr="00862D93">
        <w:trPr>
          <w:trHeight w:val="1045"/>
        </w:trPr>
        <w:tc>
          <w:tcPr>
            <w:tcW w:w="2972" w:type="dxa"/>
          </w:tcPr>
          <w:p w:rsidR="00C06557" w:rsidRPr="00C06557" w:rsidRDefault="00C06557" w:rsidP="00C2592E">
            <w:pPr>
              <w:pStyle w:val="Corpotesto"/>
              <w:spacing w:after="170" w:line="360" w:lineRule="auto"/>
              <w:jc w:val="both"/>
              <w:rPr>
                <w:sz w:val="22"/>
                <w:szCs w:val="22"/>
              </w:rPr>
            </w:pPr>
            <w:r w:rsidRPr="00C06557">
              <w:rPr>
                <w:sz w:val="22"/>
                <w:szCs w:val="22"/>
              </w:rPr>
              <w:t>FUNZIONI STRUMENTALI</w:t>
            </w:r>
          </w:p>
        </w:tc>
        <w:tc>
          <w:tcPr>
            <w:tcW w:w="5387" w:type="dxa"/>
          </w:tcPr>
          <w:p w:rsidR="00C06557" w:rsidRDefault="00C06557" w:rsidP="00C2592E">
            <w:pPr>
              <w:pStyle w:val="Corpotesto"/>
              <w:spacing w:after="170" w:line="360" w:lineRule="auto"/>
              <w:jc w:val="both"/>
            </w:pPr>
          </w:p>
        </w:tc>
        <w:tc>
          <w:tcPr>
            <w:tcW w:w="1630" w:type="dxa"/>
          </w:tcPr>
          <w:p w:rsidR="00C06557" w:rsidRDefault="00C06557" w:rsidP="00C2592E">
            <w:pPr>
              <w:pStyle w:val="Corpotesto"/>
              <w:spacing w:after="170" w:line="360" w:lineRule="auto"/>
              <w:jc w:val="both"/>
            </w:pPr>
          </w:p>
        </w:tc>
      </w:tr>
    </w:tbl>
    <w:p w:rsidR="00544572" w:rsidRDefault="00544572" w:rsidP="00C2592E">
      <w:pPr>
        <w:pStyle w:val="Corpotesto"/>
      </w:pPr>
    </w:p>
    <w:p w:rsidR="00C2592E" w:rsidRDefault="00C2592E" w:rsidP="00C2592E">
      <w:pPr>
        <w:pStyle w:val="Corpotesto"/>
      </w:pPr>
      <w:r>
        <w:t xml:space="preserve">Pomigliano d’Arco, </w:t>
      </w:r>
      <w:r w:rsidR="007A63E0">
        <w:t xml:space="preserve">lì </w:t>
      </w:r>
      <w:r>
        <w:t>03/09/2021</w:t>
      </w:r>
    </w:p>
    <w:p w:rsidR="00C2592E" w:rsidRDefault="00C2592E" w:rsidP="00C2592E">
      <w:pPr>
        <w:pStyle w:val="Corpotesto"/>
      </w:pPr>
    </w:p>
    <w:p w:rsidR="00C2592E" w:rsidRDefault="00C2592E" w:rsidP="00C2592E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4B4AA7" w:rsidRDefault="00C2592E" w:rsidP="00FF4AF8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4B4A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B5"/>
    <w:rsid w:val="000028DD"/>
    <w:rsid w:val="00060255"/>
    <w:rsid w:val="000E15A6"/>
    <w:rsid w:val="003441B5"/>
    <w:rsid w:val="003D5F9C"/>
    <w:rsid w:val="00452303"/>
    <w:rsid w:val="00457A4E"/>
    <w:rsid w:val="004B4AA7"/>
    <w:rsid w:val="00544572"/>
    <w:rsid w:val="006926A7"/>
    <w:rsid w:val="00727A8A"/>
    <w:rsid w:val="007A63E0"/>
    <w:rsid w:val="007D6445"/>
    <w:rsid w:val="00862D93"/>
    <w:rsid w:val="009D442C"/>
    <w:rsid w:val="00AC6E7B"/>
    <w:rsid w:val="00C06557"/>
    <w:rsid w:val="00C2592E"/>
    <w:rsid w:val="00CA6FE7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298E"/>
  <w15:chartTrackingRefBased/>
  <w15:docId w15:val="{D39BE519-EAD6-4ECD-9E60-ADC16DAA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2592E"/>
    <w:pPr>
      <w:suppressAutoHyphens/>
      <w:spacing w:after="140" w:line="276" w:lineRule="auto"/>
    </w:pPr>
    <w:rPr>
      <w:rFonts w:ascii="Times New Roman" w:eastAsia="NSimSun" w:hAnsi="Times New Roman" w:cs="Lucida San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link w:val="Corpotesto"/>
    <w:rsid w:val="00C2592E"/>
    <w:rPr>
      <w:rFonts w:ascii="Times New Roman" w:eastAsia="NSimSun" w:hAnsi="Times New Roman" w:cs="Lucida Sans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002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ePresidenza\Documents\Modelli%20di%20Office%20personalizzati\Format%20Domanda%2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 Domanda </Template>
  <TotalTime>14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cp:keywords/>
  <dc:description/>
  <cp:lastModifiedBy>VicePresidenza</cp:lastModifiedBy>
  <cp:revision>16</cp:revision>
  <dcterms:created xsi:type="dcterms:W3CDTF">2021-09-03T09:54:00Z</dcterms:created>
  <dcterms:modified xsi:type="dcterms:W3CDTF">2021-09-03T10:33:00Z</dcterms:modified>
</cp:coreProperties>
</file>