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07347" w:rsidTr="00593109">
        <w:trPr>
          <w:trHeight w:val="2155"/>
          <w:tblHeader/>
        </w:trPr>
        <w:tc>
          <w:tcPr>
            <w:tcW w:w="9639" w:type="dxa"/>
            <w:shd w:val="clear" w:color="auto" w:fill="auto"/>
          </w:tcPr>
          <w:p w:rsidR="00407347" w:rsidRDefault="00407347">
            <w:pPr>
              <w:pStyle w:val="Titolotabella"/>
            </w:pPr>
          </w:p>
          <w:p w:rsidR="00407347" w:rsidRDefault="00287981">
            <w:pPr>
              <w:pStyle w:val="Titolotabella"/>
            </w:pPr>
            <w:r>
              <w:rPr>
                <w:noProof/>
              </w:rPr>
              <w:drawing>
                <wp:inline distT="0" distB="0" distL="0" distR="0">
                  <wp:extent cx="4467225" cy="790575"/>
                  <wp:effectExtent l="19050" t="0" r="9525" b="0"/>
                  <wp:docPr id="1" name="Immagine 1" descr="Descrizione: Descrizione: int_2019_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int_2019_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981" w:rsidRPr="00317A65" w:rsidRDefault="00287981" w:rsidP="00287981">
            <w:pPr>
              <w:suppressLineNumbers/>
              <w:suppressAutoHyphens/>
              <w:autoSpaceDN w:val="0"/>
              <w:spacing w:before="57"/>
              <w:jc w:val="center"/>
              <w:rPr>
                <w:rFonts w:ascii="Arial" w:eastAsia="Noto Sans CJK SC Regular" w:hAnsi="Arial" w:cs="Arial"/>
                <w:b/>
                <w:bCs/>
                <w:color w:val="333333"/>
                <w:kern w:val="3"/>
                <w:szCs w:val="30"/>
                <w:lang w:eastAsia="zh-CN" w:bidi="hi-IN"/>
              </w:rPr>
            </w:pPr>
            <w:r w:rsidRPr="00317A65">
              <w:rPr>
                <w:rFonts w:ascii="Arial" w:eastAsia="Noto Sans CJK SC Regular" w:hAnsi="Arial" w:cs="Arial"/>
                <w:b/>
                <w:bCs/>
                <w:color w:val="333333"/>
                <w:kern w:val="3"/>
                <w:szCs w:val="30"/>
                <w:lang w:eastAsia="zh-CN" w:bidi="hi-IN"/>
              </w:rPr>
              <w:t>Liceo Scientifico e delle Scienze Umane</w:t>
            </w:r>
          </w:p>
          <w:p w:rsidR="00287981" w:rsidRPr="00317A65" w:rsidRDefault="00287981" w:rsidP="00287981">
            <w:pPr>
              <w:suppressLineNumbers/>
              <w:suppressAutoHyphens/>
              <w:autoSpaceDN w:val="0"/>
              <w:jc w:val="center"/>
              <w:rPr>
                <w:rFonts w:ascii="Arial" w:eastAsia="Noto Sans CJK SC Regular" w:hAnsi="Arial" w:cs="Arial"/>
                <w:b/>
                <w:bCs/>
                <w:color w:val="333333"/>
                <w:spacing w:val="20"/>
                <w:kern w:val="3"/>
                <w:szCs w:val="30"/>
                <w:lang w:eastAsia="zh-CN" w:bidi="hi-IN"/>
              </w:rPr>
            </w:pPr>
            <w:r w:rsidRPr="00317A65">
              <w:rPr>
                <w:rFonts w:ascii="Arial" w:eastAsia="Noto Sans CJK SC Regular" w:hAnsi="Arial" w:cs="Arial"/>
                <w:b/>
                <w:bCs/>
                <w:color w:val="333333"/>
                <w:spacing w:val="20"/>
                <w:kern w:val="3"/>
                <w:szCs w:val="30"/>
                <w:lang w:eastAsia="zh-CN" w:bidi="hi-IN"/>
              </w:rPr>
              <w:t>"SALVATORE CANTONE"</w:t>
            </w:r>
          </w:p>
          <w:p w:rsidR="00287981" w:rsidRPr="00317A65" w:rsidRDefault="00287981" w:rsidP="00287981">
            <w:pPr>
              <w:suppressLineNumbers/>
              <w:suppressAutoHyphens/>
              <w:autoSpaceDN w:val="0"/>
              <w:spacing w:after="57"/>
              <w:jc w:val="center"/>
              <w:rPr>
                <w:rFonts w:ascii="Arial" w:eastAsia="Noto Sans CJK SC Regular" w:hAnsi="Arial" w:cs="Arial"/>
                <w:color w:val="333333"/>
                <w:spacing w:val="20"/>
                <w:kern w:val="3"/>
                <w:sz w:val="14"/>
                <w:szCs w:val="18"/>
                <w:lang w:eastAsia="zh-CN" w:bidi="hi-IN"/>
              </w:rPr>
            </w:pPr>
            <w:r w:rsidRPr="00317A65">
              <w:rPr>
                <w:rFonts w:ascii="Arial" w:eastAsia="Noto Sans CJK SC Regular" w:hAnsi="Arial" w:cs="Arial"/>
                <w:color w:val="333333"/>
                <w:spacing w:val="20"/>
                <w:kern w:val="3"/>
                <w:sz w:val="14"/>
                <w:szCs w:val="18"/>
                <w:lang w:eastAsia="zh-CN" w:bidi="hi-IN"/>
              </w:rPr>
              <w:t>Via Savona - 80038 Pomigliano d’Arco (NA)</w:t>
            </w:r>
          </w:p>
          <w:p w:rsidR="00287981" w:rsidRPr="00317A65" w:rsidRDefault="00287981" w:rsidP="00287981">
            <w:pPr>
              <w:suppressLineNumbers/>
              <w:suppressAutoHyphens/>
              <w:autoSpaceDN w:val="0"/>
              <w:jc w:val="center"/>
              <w:rPr>
                <w:rFonts w:ascii="Liberation Serif" w:eastAsia="Noto Sans CJK SC Regular" w:hAnsi="Liberation Serif" w:cs="Lohit Devanagari"/>
                <w:b/>
                <w:bCs/>
                <w:color w:val="333333"/>
                <w:spacing w:val="6"/>
                <w:kern w:val="3"/>
                <w:sz w:val="20"/>
                <w:lang w:eastAsia="zh-CN" w:bidi="hi-IN"/>
              </w:rPr>
            </w:pPr>
            <w:r w:rsidRPr="00317A65">
              <w:rPr>
                <w:rFonts w:ascii="Arial" w:eastAsia="Noto Sans CJK SC Regular" w:hAnsi="Arial" w:cs="Arial"/>
                <w:b/>
                <w:bCs/>
                <w:i/>
                <w:iCs/>
                <w:color w:val="333333"/>
                <w:spacing w:val="6"/>
                <w:kern w:val="3"/>
                <w:sz w:val="12"/>
                <w:szCs w:val="16"/>
                <w:lang w:eastAsia="zh-CN" w:bidi="hi-IN"/>
              </w:rPr>
              <w:t>E-mail</w:t>
            </w:r>
            <w:r w:rsidRPr="00317A65">
              <w:rPr>
                <w:rFonts w:ascii="Arial" w:eastAsia="Noto Sans CJK SC Regular" w:hAnsi="Arial" w:cs="Arial"/>
                <w:color w:val="333333"/>
                <w:spacing w:val="6"/>
                <w:kern w:val="3"/>
                <w:sz w:val="12"/>
                <w:szCs w:val="16"/>
                <w:lang w:eastAsia="zh-CN" w:bidi="hi-IN"/>
              </w:rPr>
              <w:t xml:space="preserve">: naps99000t@istruzione.it       </w:t>
            </w:r>
            <w:proofErr w:type="spellStart"/>
            <w:r w:rsidRPr="00317A65">
              <w:rPr>
                <w:rFonts w:ascii="Arial" w:eastAsia="Noto Sans CJK SC Regular" w:hAnsi="Arial" w:cs="Arial"/>
                <w:b/>
                <w:bCs/>
                <w:i/>
                <w:iCs/>
                <w:color w:val="333333"/>
                <w:spacing w:val="6"/>
                <w:kern w:val="3"/>
                <w:sz w:val="12"/>
                <w:szCs w:val="16"/>
                <w:lang w:eastAsia="zh-CN" w:bidi="hi-IN"/>
              </w:rPr>
              <w:t>Pec</w:t>
            </w:r>
            <w:proofErr w:type="spellEnd"/>
            <w:r w:rsidRPr="00317A65">
              <w:rPr>
                <w:rFonts w:ascii="Arial" w:eastAsia="Noto Sans CJK SC Regular" w:hAnsi="Arial" w:cs="Arial"/>
                <w:color w:val="333333"/>
                <w:spacing w:val="6"/>
                <w:kern w:val="3"/>
                <w:sz w:val="12"/>
                <w:szCs w:val="16"/>
                <w:lang w:eastAsia="zh-CN" w:bidi="hi-IN"/>
              </w:rPr>
              <w:t xml:space="preserve">: naps99000t@pec.istruzione.it       </w:t>
            </w:r>
          </w:p>
          <w:p w:rsidR="00287981" w:rsidRPr="00317A65" w:rsidRDefault="00287981" w:rsidP="00287981">
            <w:pPr>
              <w:suppressLineNumbers/>
              <w:suppressAutoHyphens/>
              <w:autoSpaceDN w:val="0"/>
              <w:jc w:val="center"/>
              <w:rPr>
                <w:rFonts w:ascii="Liberation Serif" w:eastAsia="Noto Sans CJK SC Regular" w:hAnsi="Liberation Serif" w:cs="Lohit Devanagari"/>
                <w:b/>
                <w:bCs/>
                <w:color w:val="333333"/>
                <w:spacing w:val="6"/>
                <w:kern w:val="3"/>
                <w:sz w:val="20"/>
                <w:lang w:val="en-US" w:eastAsia="zh-CN" w:bidi="hi-IN"/>
              </w:rPr>
            </w:pPr>
            <w:r w:rsidRPr="00317A65">
              <w:rPr>
                <w:rFonts w:ascii="Arial" w:eastAsia="Noto Sans CJK SC Regular" w:hAnsi="Arial" w:cs="Arial"/>
                <w:b/>
                <w:bCs/>
                <w:i/>
                <w:iCs/>
                <w:color w:val="333333"/>
                <w:spacing w:val="6"/>
                <w:kern w:val="3"/>
                <w:sz w:val="12"/>
                <w:szCs w:val="16"/>
                <w:lang w:val="en-US" w:eastAsia="zh-CN" w:bidi="hi-IN"/>
              </w:rPr>
              <w:t>Tel</w:t>
            </w:r>
            <w:r w:rsidRPr="00317A65">
              <w:rPr>
                <w:rFonts w:ascii="Arial" w:eastAsia="Noto Sans CJK SC Regular" w:hAnsi="Arial" w:cs="Arial"/>
                <w:color w:val="333333"/>
                <w:spacing w:val="6"/>
                <w:kern w:val="3"/>
                <w:sz w:val="12"/>
                <w:szCs w:val="16"/>
                <w:lang w:val="en-US" w:eastAsia="zh-CN" w:bidi="hi-IN"/>
              </w:rPr>
              <w:t xml:space="preserve">: (+39) 081 8030377     </w:t>
            </w:r>
            <w:r w:rsidRPr="00317A65">
              <w:rPr>
                <w:rFonts w:ascii="Arial" w:eastAsia="Noto Sans CJK SC Regular" w:hAnsi="Arial" w:cs="Arial"/>
                <w:b/>
                <w:bCs/>
                <w:i/>
                <w:iCs/>
                <w:color w:val="333333"/>
                <w:spacing w:val="6"/>
                <w:kern w:val="3"/>
                <w:sz w:val="12"/>
                <w:szCs w:val="16"/>
                <w:lang w:val="en-US" w:eastAsia="zh-CN" w:bidi="hi-IN"/>
              </w:rPr>
              <w:t>Fax</w:t>
            </w:r>
            <w:r w:rsidRPr="00317A65">
              <w:rPr>
                <w:rFonts w:ascii="Arial" w:eastAsia="Noto Sans CJK SC Regular" w:hAnsi="Arial" w:cs="Arial"/>
                <w:color w:val="333333"/>
                <w:spacing w:val="6"/>
                <w:kern w:val="3"/>
                <w:sz w:val="12"/>
                <w:szCs w:val="16"/>
                <w:lang w:val="en-US" w:eastAsia="zh-CN" w:bidi="hi-IN"/>
              </w:rPr>
              <w:t xml:space="preserve">: (+39) 081 8038512     </w:t>
            </w:r>
            <w:r w:rsidRPr="00317A65">
              <w:rPr>
                <w:rFonts w:ascii="Arial" w:eastAsia="Noto Sans CJK SC Regular" w:hAnsi="Arial" w:cs="Arial"/>
                <w:b/>
                <w:bCs/>
                <w:i/>
                <w:iCs/>
                <w:color w:val="333333"/>
                <w:spacing w:val="6"/>
                <w:kern w:val="3"/>
                <w:sz w:val="12"/>
                <w:szCs w:val="16"/>
                <w:lang w:val="en-US" w:eastAsia="zh-CN" w:bidi="hi-IN"/>
              </w:rPr>
              <w:t>Web</w:t>
            </w:r>
            <w:r w:rsidRPr="00317A65">
              <w:rPr>
                <w:rFonts w:ascii="Arial" w:eastAsia="Noto Sans CJK SC Regular" w:hAnsi="Arial" w:cs="Arial"/>
                <w:color w:val="333333"/>
                <w:spacing w:val="6"/>
                <w:kern w:val="3"/>
                <w:sz w:val="12"/>
                <w:szCs w:val="16"/>
                <w:lang w:val="en-US" w:eastAsia="zh-CN" w:bidi="hi-IN"/>
              </w:rPr>
              <w:t>: https://www.cantone.edu.it</w:t>
            </w:r>
          </w:p>
          <w:p w:rsidR="00287981" w:rsidRDefault="00287981" w:rsidP="00287981">
            <w:pPr>
              <w:jc w:val="center"/>
              <w:rPr>
                <w:rFonts w:ascii="Arial" w:hAnsi="Arial" w:cs="Arial"/>
                <w:color w:val="333333"/>
                <w:spacing w:val="6"/>
                <w:sz w:val="12"/>
                <w:szCs w:val="16"/>
                <w:lang w:val="en-US"/>
              </w:rPr>
            </w:pPr>
            <w:proofErr w:type="spellStart"/>
            <w:r w:rsidRPr="00317A65">
              <w:rPr>
                <w:rFonts w:ascii="Arial" w:hAnsi="Arial" w:cs="Arial"/>
                <w:i/>
                <w:iCs/>
                <w:color w:val="333333"/>
                <w:spacing w:val="6"/>
                <w:sz w:val="12"/>
                <w:szCs w:val="16"/>
                <w:lang w:val="en-US"/>
              </w:rPr>
              <w:t>Cod.Fisc</w:t>
            </w:r>
            <w:proofErr w:type="spellEnd"/>
            <w:r w:rsidRPr="00317A65">
              <w:rPr>
                <w:rFonts w:ascii="Arial" w:hAnsi="Arial" w:cs="Arial"/>
                <w:i/>
                <w:iCs/>
                <w:color w:val="333333"/>
                <w:spacing w:val="6"/>
                <w:sz w:val="12"/>
                <w:szCs w:val="16"/>
                <w:lang w:val="en-US"/>
              </w:rPr>
              <w:t>.</w:t>
            </w:r>
            <w:r w:rsidRPr="00317A65">
              <w:rPr>
                <w:rFonts w:ascii="Arial" w:hAnsi="Arial" w:cs="Arial"/>
                <w:color w:val="333333"/>
                <w:spacing w:val="6"/>
                <w:sz w:val="12"/>
                <w:szCs w:val="16"/>
                <w:lang w:val="en-US"/>
              </w:rPr>
              <w:t xml:space="preserve"> 93071840636     </w:t>
            </w:r>
            <w:proofErr w:type="spellStart"/>
            <w:proofErr w:type="gramStart"/>
            <w:r w:rsidRPr="00317A65">
              <w:rPr>
                <w:rFonts w:ascii="Arial" w:hAnsi="Arial" w:cs="Arial"/>
                <w:i/>
                <w:iCs/>
                <w:color w:val="333333"/>
                <w:spacing w:val="6"/>
                <w:sz w:val="12"/>
                <w:szCs w:val="16"/>
                <w:lang w:val="en-US"/>
              </w:rPr>
              <w:t>cod.mecc</w:t>
            </w:r>
            <w:proofErr w:type="spellEnd"/>
            <w:proofErr w:type="gramEnd"/>
            <w:r w:rsidRPr="00317A65">
              <w:rPr>
                <w:rFonts w:ascii="Arial" w:hAnsi="Arial" w:cs="Arial"/>
                <w:i/>
                <w:iCs/>
                <w:color w:val="333333"/>
                <w:spacing w:val="6"/>
                <w:sz w:val="12"/>
                <w:szCs w:val="16"/>
                <w:lang w:val="en-US"/>
              </w:rPr>
              <w:t>.</w:t>
            </w:r>
            <w:r w:rsidRPr="00317A65">
              <w:rPr>
                <w:rFonts w:ascii="Arial" w:hAnsi="Arial" w:cs="Arial"/>
                <w:color w:val="333333"/>
                <w:spacing w:val="6"/>
                <w:sz w:val="12"/>
                <w:szCs w:val="16"/>
                <w:lang w:val="en-US"/>
              </w:rPr>
              <w:t xml:space="preserve"> NAPS99000T</w:t>
            </w:r>
          </w:p>
          <w:p w:rsidR="00407347" w:rsidRDefault="00407347">
            <w:pPr>
              <w:pStyle w:val="Titolotabella"/>
              <w:rPr>
                <w:rFonts w:ascii="Arial" w:hAnsi="Arial"/>
                <w:color w:val="000000"/>
                <w:sz w:val="30"/>
                <w:szCs w:val="30"/>
              </w:rPr>
            </w:pPr>
          </w:p>
          <w:p w:rsidR="00057755" w:rsidRPr="00593109" w:rsidRDefault="00C22F60" w:rsidP="00F30610">
            <w:pPr>
              <w:pStyle w:val="Intestazione"/>
              <w:tabs>
                <w:tab w:val="left" w:pos="3600"/>
              </w:tabs>
              <w:rPr>
                <w:rFonts w:ascii="Times New Roman" w:hAnsi="Times New Roman"/>
              </w:rPr>
            </w:pPr>
            <w:r>
              <w:t xml:space="preserve"> </w:t>
            </w:r>
            <w:r w:rsidRPr="00593109">
              <w:rPr>
                <w:rFonts w:ascii="Times New Roman" w:hAnsi="Times New Roman"/>
              </w:rPr>
              <w:t>Dichiarazione</w:t>
            </w:r>
            <w:r w:rsidR="0011606B" w:rsidRPr="00593109">
              <w:rPr>
                <w:rFonts w:ascii="Times New Roman" w:hAnsi="Times New Roman"/>
              </w:rPr>
              <w:t xml:space="preserve"> dei</w:t>
            </w:r>
            <w:r w:rsidRPr="00593109">
              <w:rPr>
                <w:rFonts w:ascii="Times New Roman" w:hAnsi="Times New Roman"/>
              </w:rPr>
              <w:t xml:space="preserve"> titoli posseduti inerenti al </w:t>
            </w:r>
            <w:r w:rsidR="0011606B" w:rsidRPr="00593109">
              <w:rPr>
                <w:rFonts w:ascii="Times New Roman" w:hAnsi="Times New Roman"/>
              </w:rPr>
              <w:t>b</w:t>
            </w:r>
            <w:r w:rsidRPr="00593109">
              <w:rPr>
                <w:rFonts w:ascii="Times New Roman" w:hAnsi="Times New Roman"/>
              </w:rPr>
              <w:t>ando di esperto progettista o collaudatore</w:t>
            </w:r>
            <w:r w:rsidR="0011606B" w:rsidRPr="00593109">
              <w:rPr>
                <w:rFonts w:ascii="Times New Roman" w:hAnsi="Times New Roman"/>
              </w:rPr>
              <w:t xml:space="preserve"> compilare il presente modello indicando i titoli posseduti e le esperienze maturate)</w:t>
            </w:r>
            <w:r w:rsidR="00925B44" w:rsidRPr="00593109">
              <w:rPr>
                <w:rFonts w:ascii="Times New Roman" w:hAnsi="Times New Roman"/>
              </w:rPr>
              <w:tab/>
            </w:r>
          </w:p>
        </w:tc>
      </w:tr>
    </w:tbl>
    <w:p w:rsidR="00E25302" w:rsidRDefault="00E25302" w:rsidP="00404DDC">
      <w:pPr>
        <w:tabs>
          <w:tab w:val="left" w:pos="720"/>
          <w:tab w:val="left" w:pos="915"/>
        </w:tabs>
        <w:ind w:right="-199"/>
        <w:jc w:val="both"/>
        <w:rPr>
          <w:b/>
        </w:rPr>
      </w:pPr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1"/>
        <w:gridCol w:w="1134"/>
      </w:tblGrid>
      <w:tr w:rsidR="00593109" w:rsidRPr="008D20DA" w:rsidTr="00593109">
        <w:trPr>
          <w:trHeight w:val="352"/>
        </w:trPr>
        <w:tc>
          <w:tcPr>
            <w:tcW w:w="8671" w:type="dxa"/>
            <w:shd w:val="clear" w:color="auto" w:fill="D9D9D9"/>
          </w:tcPr>
          <w:p w:rsidR="00C22F60" w:rsidRPr="008D20DA" w:rsidRDefault="00C22F60" w:rsidP="0042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8D20DA">
              <w:rPr>
                <w:b/>
                <w:bCs/>
                <w:sz w:val="22"/>
                <w:szCs w:val="22"/>
              </w:rPr>
              <w:t>TITOLO DI STUDIO</w:t>
            </w:r>
          </w:p>
        </w:tc>
        <w:tc>
          <w:tcPr>
            <w:tcW w:w="1134" w:type="dxa"/>
            <w:shd w:val="clear" w:color="auto" w:fill="D9D9D9"/>
          </w:tcPr>
          <w:p w:rsidR="00C22F60" w:rsidRPr="008D20DA" w:rsidRDefault="00C22F60" w:rsidP="0042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8D20DA">
              <w:rPr>
                <w:b/>
                <w:bCs/>
                <w:sz w:val="22"/>
                <w:szCs w:val="22"/>
              </w:rPr>
              <w:t>PUNT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593109" w:rsidRPr="008D20DA" w:rsidTr="00593109">
        <w:trPr>
          <w:trHeight w:val="686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 xml:space="preserve">Laurea specialistica o vecchio ordinamento valida (Ingegneria elettronica/Informatica/ matematica </w:t>
            </w:r>
            <w:proofErr w:type="spellStart"/>
            <w:r w:rsidRPr="008D20DA">
              <w:rPr>
                <w:sz w:val="22"/>
                <w:szCs w:val="22"/>
              </w:rPr>
              <w:t>ind</w:t>
            </w:r>
            <w:proofErr w:type="spellEnd"/>
            <w:r w:rsidRPr="008D20DA">
              <w:rPr>
                <w:sz w:val="22"/>
                <w:szCs w:val="22"/>
              </w:rPr>
              <w:t>. Applicativo Numerico)</w:t>
            </w:r>
            <w:r>
              <w:rPr>
                <w:sz w:val="22"/>
                <w:szCs w:val="22"/>
              </w:rPr>
              <w:t>:</w:t>
            </w:r>
          </w:p>
          <w:p w:rsidR="00593109" w:rsidRDefault="00593109" w:rsidP="004217CF">
            <w:pPr>
              <w:rPr>
                <w:sz w:val="22"/>
                <w:szCs w:val="22"/>
              </w:rPr>
            </w:pPr>
          </w:p>
          <w:p w:rsidR="00C22F60" w:rsidRPr="008D20DA" w:rsidRDefault="00C22F60" w:rsidP="004217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</w:p>
        </w:tc>
      </w:tr>
      <w:tr w:rsidR="00593109" w:rsidRPr="008D20DA" w:rsidTr="00593109">
        <w:trPr>
          <w:trHeight w:val="686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>Master Universitario di I o II livello se inerente alla tipologia dell’incarico e coerente con la figura richiesta</w:t>
            </w:r>
            <w:r>
              <w:rPr>
                <w:sz w:val="22"/>
                <w:szCs w:val="22"/>
              </w:rPr>
              <w:t>:</w:t>
            </w:r>
          </w:p>
          <w:p w:rsidR="00C22F60" w:rsidRDefault="00C22F60" w:rsidP="004217CF">
            <w:pPr>
              <w:rPr>
                <w:sz w:val="22"/>
                <w:szCs w:val="22"/>
              </w:rPr>
            </w:pPr>
          </w:p>
          <w:p w:rsidR="00C22F60" w:rsidRPr="008D20DA" w:rsidRDefault="00C22F60" w:rsidP="004217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</w:p>
        </w:tc>
      </w:tr>
      <w:tr w:rsidR="00593109" w:rsidRPr="008D20DA" w:rsidTr="00593109">
        <w:trPr>
          <w:trHeight w:val="707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>Esperienza come docenza universitaria nel settore ICT</w:t>
            </w:r>
            <w:r>
              <w:rPr>
                <w:sz w:val="22"/>
                <w:szCs w:val="22"/>
              </w:rPr>
              <w:t>:</w:t>
            </w:r>
          </w:p>
          <w:p w:rsidR="00C22F60" w:rsidRPr="008D20DA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22F60" w:rsidRDefault="00C22F60" w:rsidP="004217CF">
            <w:pPr>
              <w:ind w:left="210"/>
              <w:jc w:val="center"/>
              <w:rPr>
                <w:sz w:val="22"/>
                <w:szCs w:val="22"/>
              </w:rPr>
            </w:pPr>
          </w:p>
          <w:p w:rsidR="00C22F60" w:rsidRPr="008D20DA" w:rsidRDefault="00C22F60" w:rsidP="004217CF">
            <w:pPr>
              <w:ind w:left="210"/>
              <w:jc w:val="center"/>
              <w:rPr>
                <w:sz w:val="22"/>
                <w:szCs w:val="22"/>
              </w:rPr>
            </w:pPr>
          </w:p>
        </w:tc>
      </w:tr>
      <w:tr w:rsidR="00593109" w:rsidRPr="008D20DA" w:rsidTr="00593109">
        <w:trPr>
          <w:trHeight w:val="331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>Abilitazione insegnamento informatica</w:t>
            </w:r>
            <w:r>
              <w:rPr>
                <w:sz w:val="22"/>
                <w:szCs w:val="22"/>
              </w:rPr>
              <w:t>:</w:t>
            </w:r>
          </w:p>
          <w:p w:rsidR="00593109" w:rsidRDefault="00593109" w:rsidP="004217CF">
            <w:pPr>
              <w:rPr>
                <w:sz w:val="22"/>
                <w:szCs w:val="22"/>
              </w:rPr>
            </w:pPr>
          </w:p>
          <w:p w:rsidR="00C22F60" w:rsidRPr="008D20DA" w:rsidRDefault="00C22F60" w:rsidP="004217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ind w:left="210"/>
              <w:jc w:val="center"/>
              <w:rPr>
                <w:sz w:val="22"/>
                <w:szCs w:val="22"/>
              </w:rPr>
            </w:pPr>
          </w:p>
        </w:tc>
      </w:tr>
      <w:tr w:rsidR="00593109" w:rsidRPr="008D20DA" w:rsidTr="00593109">
        <w:trPr>
          <w:trHeight w:val="352"/>
        </w:trPr>
        <w:tc>
          <w:tcPr>
            <w:tcW w:w="8671" w:type="dxa"/>
            <w:shd w:val="clear" w:color="auto" w:fill="D9D9D9"/>
          </w:tcPr>
          <w:p w:rsidR="00C22F60" w:rsidRPr="008D20DA" w:rsidRDefault="00C22F60" w:rsidP="0042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8D20DA">
              <w:rPr>
                <w:b/>
                <w:bCs/>
                <w:sz w:val="22"/>
                <w:szCs w:val="22"/>
              </w:rPr>
              <w:t>TITOLI CULTURALI SPECIFICI</w:t>
            </w:r>
          </w:p>
        </w:tc>
        <w:tc>
          <w:tcPr>
            <w:tcW w:w="1134" w:type="dxa"/>
            <w:shd w:val="clear" w:color="auto" w:fill="D9D9D9"/>
          </w:tcPr>
          <w:p w:rsidR="00C22F60" w:rsidRPr="008D20DA" w:rsidRDefault="00C22F60" w:rsidP="0042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8D20DA">
              <w:rPr>
                <w:b/>
                <w:bCs/>
                <w:sz w:val="22"/>
                <w:szCs w:val="22"/>
              </w:rPr>
              <w:t>PUNTI</w:t>
            </w:r>
          </w:p>
        </w:tc>
      </w:tr>
      <w:tr w:rsidR="00593109" w:rsidRPr="008D20DA" w:rsidTr="00593109">
        <w:trPr>
          <w:trHeight w:val="331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 xml:space="preserve">Certificazioni inerenti </w:t>
            </w:r>
            <w:proofErr w:type="gramStart"/>
            <w:r w:rsidRPr="008D20DA">
              <w:rPr>
                <w:sz w:val="22"/>
                <w:szCs w:val="22"/>
              </w:rPr>
              <w:t>la</w:t>
            </w:r>
            <w:proofErr w:type="gramEnd"/>
            <w:r w:rsidRPr="008D20DA">
              <w:rPr>
                <w:sz w:val="22"/>
                <w:szCs w:val="22"/>
              </w:rPr>
              <w:t xml:space="preserve"> sicurezza (Lg. 81/08) (modulo </w:t>
            </w:r>
            <w:proofErr w:type="gramStart"/>
            <w:r w:rsidRPr="008D20DA">
              <w:rPr>
                <w:sz w:val="22"/>
                <w:szCs w:val="22"/>
              </w:rPr>
              <w:t>C )</w:t>
            </w:r>
            <w:proofErr w:type="gramEnd"/>
            <w:r w:rsidRPr="008D20DA">
              <w:rPr>
                <w:sz w:val="22"/>
                <w:szCs w:val="22"/>
              </w:rPr>
              <w:t xml:space="preserve">  </w:t>
            </w:r>
          </w:p>
          <w:p w:rsidR="00593109" w:rsidRDefault="00593109" w:rsidP="004217CF">
            <w:pPr>
              <w:rPr>
                <w:sz w:val="22"/>
                <w:szCs w:val="22"/>
              </w:rPr>
            </w:pPr>
          </w:p>
          <w:p w:rsidR="00593109" w:rsidRPr="008D20DA" w:rsidRDefault="00593109" w:rsidP="004217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</w:p>
        </w:tc>
      </w:tr>
      <w:tr w:rsidR="00593109" w:rsidRPr="008D20DA" w:rsidTr="00593109">
        <w:trPr>
          <w:trHeight w:val="707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 xml:space="preserve">Certificazioni Informatiche riconosciute: </w:t>
            </w:r>
            <w:proofErr w:type="spellStart"/>
            <w:r w:rsidRPr="008D20DA">
              <w:rPr>
                <w:sz w:val="22"/>
                <w:szCs w:val="22"/>
              </w:rPr>
              <w:t>ecdl</w:t>
            </w:r>
            <w:proofErr w:type="spellEnd"/>
            <w:r w:rsidRPr="008D20DA">
              <w:rPr>
                <w:sz w:val="22"/>
                <w:szCs w:val="22"/>
              </w:rPr>
              <w:t xml:space="preserve">, Eipass7moduli, Ic3 </w:t>
            </w:r>
          </w:p>
          <w:p w:rsidR="00593109" w:rsidRPr="008D20DA" w:rsidRDefault="00593109" w:rsidP="004217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</w:p>
        </w:tc>
      </w:tr>
      <w:tr w:rsidR="00593109" w:rsidRPr="008D20DA" w:rsidTr="00593109">
        <w:trPr>
          <w:trHeight w:val="686"/>
        </w:trPr>
        <w:tc>
          <w:tcPr>
            <w:tcW w:w="8671" w:type="dxa"/>
            <w:shd w:val="clear" w:color="auto" w:fill="auto"/>
          </w:tcPr>
          <w:p w:rsidR="00C22F60" w:rsidRPr="008D20DA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 xml:space="preserve">Certificazioni Informatiche specialistiche riconosciute </w:t>
            </w:r>
            <w:proofErr w:type="spellStart"/>
            <w:r w:rsidRPr="008D20DA">
              <w:rPr>
                <w:sz w:val="22"/>
                <w:szCs w:val="22"/>
              </w:rPr>
              <w:t>ecdl</w:t>
            </w:r>
            <w:proofErr w:type="spellEnd"/>
            <w:r w:rsidRPr="008D20DA">
              <w:rPr>
                <w:sz w:val="22"/>
                <w:szCs w:val="22"/>
              </w:rPr>
              <w:t xml:space="preserve"> avanzate, IT security,  </w:t>
            </w: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</w:p>
        </w:tc>
      </w:tr>
      <w:tr w:rsidR="00593109" w:rsidRPr="008D20DA" w:rsidTr="00593109">
        <w:trPr>
          <w:trHeight w:val="331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 xml:space="preserve">Esaminatore </w:t>
            </w:r>
            <w:proofErr w:type="spellStart"/>
            <w:r w:rsidRPr="008D20DA">
              <w:rPr>
                <w:sz w:val="22"/>
                <w:szCs w:val="22"/>
              </w:rPr>
              <w:t>Ecdl</w:t>
            </w:r>
            <w:proofErr w:type="spellEnd"/>
            <w:r w:rsidRPr="008D20DA">
              <w:rPr>
                <w:sz w:val="22"/>
                <w:szCs w:val="22"/>
              </w:rPr>
              <w:t xml:space="preserve"> o </w:t>
            </w:r>
            <w:proofErr w:type="spellStart"/>
            <w:r w:rsidRPr="008D20DA">
              <w:rPr>
                <w:sz w:val="22"/>
                <w:szCs w:val="22"/>
              </w:rPr>
              <w:t>Eipass</w:t>
            </w:r>
            <w:proofErr w:type="spellEnd"/>
            <w:r w:rsidRPr="008D20DA">
              <w:rPr>
                <w:sz w:val="22"/>
                <w:szCs w:val="22"/>
              </w:rPr>
              <w:t xml:space="preserve"> o Ic3.</w:t>
            </w:r>
            <w:r w:rsidR="00593109">
              <w:rPr>
                <w:sz w:val="22"/>
                <w:szCs w:val="22"/>
              </w:rPr>
              <w:t>:</w:t>
            </w:r>
          </w:p>
          <w:p w:rsidR="00593109" w:rsidRDefault="00593109" w:rsidP="004217CF">
            <w:pPr>
              <w:rPr>
                <w:sz w:val="22"/>
                <w:szCs w:val="22"/>
              </w:rPr>
            </w:pPr>
          </w:p>
          <w:p w:rsidR="00593109" w:rsidRPr="008D20DA" w:rsidRDefault="00593109" w:rsidP="004217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</w:p>
        </w:tc>
      </w:tr>
      <w:tr w:rsidR="00C22F60" w:rsidRPr="008D20DA" w:rsidTr="00593109">
        <w:trPr>
          <w:trHeight w:val="314"/>
        </w:trPr>
        <w:tc>
          <w:tcPr>
            <w:tcW w:w="8671" w:type="dxa"/>
            <w:shd w:val="clear" w:color="auto" w:fill="D9D9D9"/>
          </w:tcPr>
          <w:p w:rsidR="00C22F60" w:rsidRPr="008D20DA" w:rsidRDefault="00C22F60" w:rsidP="0042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8D20DA">
              <w:rPr>
                <w:b/>
                <w:bCs/>
                <w:sz w:val="22"/>
                <w:szCs w:val="22"/>
              </w:rPr>
              <w:t>TITOLI DI SERVIZIO O LAVORO</w:t>
            </w:r>
          </w:p>
        </w:tc>
        <w:tc>
          <w:tcPr>
            <w:tcW w:w="1134" w:type="dxa"/>
            <w:shd w:val="clear" w:color="auto" w:fill="D9D9D9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  <w:r w:rsidRPr="008D20DA">
              <w:rPr>
                <w:b/>
                <w:bCs/>
                <w:sz w:val="22"/>
                <w:szCs w:val="22"/>
              </w:rPr>
              <w:t>PUNTI</w:t>
            </w:r>
          </w:p>
        </w:tc>
      </w:tr>
      <w:tr w:rsidR="00C22F60" w:rsidRPr="008D20DA" w:rsidTr="00593109">
        <w:trPr>
          <w:trHeight w:val="609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>Esperienza lavorativa progettazione/Collaudi nel settore di riferimento (FESR ed altro</w:t>
            </w:r>
            <w:bookmarkStart w:id="0" w:name="_GoBack"/>
            <w:bookmarkEnd w:id="0"/>
            <w:r w:rsidRPr="008D20DA">
              <w:rPr>
                <w:sz w:val="22"/>
                <w:szCs w:val="22"/>
              </w:rPr>
              <w:t xml:space="preserve">) </w:t>
            </w:r>
          </w:p>
          <w:p w:rsidR="00593109" w:rsidRDefault="00593109" w:rsidP="004217CF">
            <w:pPr>
              <w:rPr>
                <w:sz w:val="22"/>
                <w:szCs w:val="22"/>
              </w:rPr>
            </w:pPr>
          </w:p>
          <w:p w:rsidR="00593109" w:rsidRPr="008D20DA" w:rsidRDefault="00593109" w:rsidP="004217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</w:p>
        </w:tc>
      </w:tr>
      <w:tr w:rsidR="00C22F60" w:rsidRPr="008D20DA" w:rsidTr="00593109">
        <w:trPr>
          <w:trHeight w:val="609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 xml:space="preserve">Anzianità di servizio </w:t>
            </w:r>
          </w:p>
          <w:p w:rsidR="00593109" w:rsidRPr="008D20DA" w:rsidRDefault="00593109" w:rsidP="004217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</w:p>
        </w:tc>
      </w:tr>
      <w:tr w:rsidR="00C22F60" w:rsidRPr="008D20DA" w:rsidTr="00593109">
        <w:trPr>
          <w:trHeight w:val="628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 xml:space="preserve">Esperienza lavorativa come RSPP </w:t>
            </w:r>
          </w:p>
          <w:p w:rsidR="00593109" w:rsidRPr="008D20DA" w:rsidRDefault="00593109" w:rsidP="004217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</w:p>
        </w:tc>
      </w:tr>
      <w:tr w:rsidR="00C22F60" w:rsidRPr="008D20DA" w:rsidTr="00593109">
        <w:trPr>
          <w:trHeight w:val="609"/>
        </w:trPr>
        <w:tc>
          <w:tcPr>
            <w:tcW w:w="8671" w:type="dxa"/>
            <w:shd w:val="clear" w:color="auto" w:fill="auto"/>
          </w:tcPr>
          <w:p w:rsidR="00C22F60" w:rsidRDefault="00C22F60" w:rsidP="004217CF">
            <w:pPr>
              <w:rPr>
                <w:sz w:val="22"/>
                <w:szCs w:val="22"/>
              </w:rPr>
            </w:pPr>
            <w:r w:rsidRPr="008D20DA">
              <w:rPr>
                <w:sz w:val="22"/>
                <w:szCs w:val="22"/>
              </w:rPr>
              <w:t xml:space="preserve">Responsabile di laboratori ICT </w:t>
            </w:r>
            <w:r w:rsidRPr="008D20DA">
              <w:rPr>
                <w:sz w:val="22"/>
                <w:szCs w:val="22"/>
              </w:rPr>
              <w:tab/>
            </w:r>
          </w:p>
          <w:p w:rsidR="00593109" w:rsidRDefault="00593109" w:rsidP="004217CF">
            <w:pPr>
              <w:rPr>
                <w:sz w:val="22"/>
                <w:szCs w:val="22"/>
              </w:rPr>
            </w:pPr>
          </w:p>
          <w:p w:rsidR="00593109" w:rsidRPr="008D20DA" w:rsidRDefault="00593109" w:rsidP="004217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2F60" w:rsidRPr="008D20DA" w:rsidRDefault="00C22F60" w:rsidP="004217C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2F60" w:rsidRPr="004E21F6" w:rsidRDefault="00C22F60" w:rsidP="00404DDC">
      <w:pPr>
        <w:tabs>
          <w:tab w:val="left" w:pos="720"/>
          <w:tab w:val="left" w:pos="915"/>
        </w:tabs>
        <w:jc w:val="both"/>
      </w:pPr>
    </w:p>
    <w:sectPr w:rsidR="00C22F60" w:rsidRPr="004E21F6" w:rsidSect="00593109">
      <w:headerReference w:type="default" r:id="rId9"/>
      <w:pgSz w:w="11906" w:h="16838"/>
      <w:pgMar w:top="680" w:right="1020" w:bottom="850" w:left="10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B44" w:rsidRDefault="00C14B44" w:rsidP="009B17EA">
      <w:r>
        <w:separator/>
      </w:r>
    </w:p>
  </w:endnote>
  <w:endnote w:type="continuationSeparator" w:id="0">
    <w:p w:rsidR="00C14B44" w:rsidRDefault="00C14B44" w:rsidP="009B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B44" w:rsidRDefault="00C14B44" w:rsidP="009B17EA">
      <w:r>
        <w:separator/>
      </w:r>
    </w:p>
  </w:footnote>
  <w:footnote w:type="continuationSeparator" w:id="0">
    <w:p w:rsidR="00C14B44" w:rsidRDefault="00C14B44" w:rsidP="009B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412" w:rsidRDefault="0044727B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245745</wp:posOffset>
              </wp:positionV>
              <wp:extent cx="549719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71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412" w:rsidRDefault="006B1412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.1pt;margin-top:19.35pt;width:432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HrrwIAAKk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" filled="f" stroked="f">
              <v:textbox inset="0,0,0,0">
                <w:txbxContent>
                  <w:p w:rsidR="006B1412" w:rsidRDefault="006B1412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1041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1E1B3"/>
    <w:multiLevelType w:val="singleLevel"/>
    <w:tmpl w:val="0D7FA184"/>
    <w:lvl w:ilvl="0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Symbol" w:hAnsi="Symbol"/>
        <w:spacing w:val="7"/>
        <w:sz w:val="23"/>
      </w:rPr>
    </w:lvl>
  </w:abstractNum>
  <w:abstractNum w:abstractNumId="2" w15:restartNumberingAfterBreak="0">
    <w:nsid w:val="156F7FD0"/>
    <w:multiLevelType w:val="hybridMultilevel"/>
    <w:tmpl w:val="B860B6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00056"/>
    <w:multiLevelType w:val="hybridMultilevel"/>
    <w:tmpl w:val="7452EF08"/>
    <w:lvl w:ilvl="0" w:tplc="AC40A68C">
      <w:start w:val="1"/>
      <w:numFmt w:val="bullet"/>
      <w:lvlText w:val="-"/>
      <w:lvlJc w:val="left"/>
      <w:pPr>
        <w:ind w:left="1067" w:hanging="152"/>
      </w:pPr>
      <w:rPr>
        <w:rFonts w:ascii="Times New Roman" w:eastAsia="Times New Roman" w:hAnsi="Times New Roman" w:cs="Times New Roman" w:hint="default"/>
        <w:w w:val="111"/>
        <w:sz w:val="23"/>
        <w:szCs w:val="23"/>
      </w:rPr>
    </w:lvl>
    <w:lvl w:ilvl="1" w:tplc="F34E81A0">
      <w:start w:val="1"/>
      <w:numFmt w:val="bullet"/>
      <w:lvlText w:val="•"/>
      <w:lvlJc w:val="left"/>
      <w:pPr>
        <w:ind w:left="2132" w:hanging="152"/>
      </w:pPr>
    </w:lvl>
    <w:lvl w:ilvl="2" w:tplc="729EADE8">
      <w:start w:val="1"/>
      <w:numFmt w:val="bullet"/>
      <w:lvlText w:val="•"/>
      <w:lvlJc w:val="left"/>
      <w:pPr>
        <w:ind w:left="3204" w:hanging="152"/>
      </w:pPr>
    </w:lvl>
    <w:lvl w:ilvl="3" w:tplc="31808518">
      <w:start w:val="1"/>
      <w:numFmt w:val="bullet"/>
      <w:lvlText w:val="•"/>
      <w:lvlJc w:val="left"/>
      <w:pPr>
        <w:ind w:left="4276" w:hanging="152"/>
      </w:pPr>
    </w:lvl>
    <w:lvl w:ilvl="4" w:tplc="7980A6F6">
      <w:start w:val="1"/>
      <w:numFmt w:val="bullet"/>
      <w:lvlText w:val="•"/>
      <w:lvlJc w:val="left"/>
      <w:pPr>
        <w:ind w:left="5348" w:hanging="152"/>
      </w:pPr>
    </w:lvl>
    <w:lvl w:ilvl="5" w:tplc="CE94980C">
      <w:start w:val="1"/>
      <w:numFmt w:val="bullet"/>
      <w:lvlText w:val="•"/>
      <w:lvlJc w:val="left"/>
      <w:pPr>
        <w:ind w:left="6420" w:hanging="152"/>
      </w:pPr>
    </w:lvl>
    <w:lvl w:ilvl="6" w:tplc="99DC207C">
      <w:start w:val="1"/>
      <w:numFmt w:val="bullet"/>
      <w:lvlText w:val="•"/>
      <w:lvlJc w:val="left"/>
      <w:pPr>
        <w:ind w:left="7492" w:hanging="152"/>
      </w:pPr>
    </w:lvl>
    <w:lvl w:ilvl="7" w:tplc="753E35B2">
      <w:start w:val="1"/>
      <w:numFmt w:val="bullet"/>
      <w:lvlText w:val="•"/>
      <w:lvlJc w:val="left"/>
      <w:pPr>
        <w:ind w:left="8564" w:hanging="152"/>
      </w:pPr>
    </w:lvl>
    <w:lvl w:ilvl="8" w:tplc="6D109AF4">
      <w:start w:val="1"/>
      <w:numFmt w:val="bullet"/>
      <w:lvlText w:val="•"/>
      <w:lvlJc w:val="left"/>
      <w:pPr>
        <w:ind w:left="9636" w:hanging="152"/>
      </w:pPr>
    </w:lvl>
  </w:abstractNum>
  <w:abstractNum w:abstractNumId="4" w15:restartNumberingAfterBreak="0">
    <w:nsid w:val="1A795876"/>
    <w:multiLevelType w:val="hybridMultilevel"/>
    <w:tmpl w:val="57E691D0"/>
    <w:lvl w:ilvl="0" w:tplc="4E66199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61422"/>
    <w:multiLevelType w:val="hybridMultilevel"/>
    <w:tmpl w:val="4008F10A"/>
    <w:lvl w:ilvl="0" w:tplc="8B2A2B10">
      <w:start w:val="1"/>
      <w:numFmt w:val="lowerLetter"/>
      <w:lvlText w:val="%1)"/>
      <w:lvlJc w:val="left"/>
      <w:pPr>
        <w:ind w:left="108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7A2C6514">
      <w:start w:val="1"/>
      <w:numFmt w:val="decimal"/>
      <w:lvlText w:val="%2."/>
      <w:lvlJc w:val="left"/>
      <w:pPr>
        <w:ind w:left="535" w:hanging="28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4A3A0A84">
      <w:start w:val="1"/>
      <w:numFmt w:val="bullet"/>
      <w:lvlText w:val=""/>
      <w:lvlJc w:val="left"/>
      <w:pPr>
        <w:ind w:left="828" w:hanging="363"/>
      </w:pPr>
      <w:rPr>
        <w:rFonts w:ascii="Symbol" w:eastAsia="Symbol" w:hAnsi="Symbol" w:hint="default"/>
        <w:w w:val="99"/>
        <w:sz w:val="20"/>
        <w:szCs w:val="20"/>
      </w:rPr>
    </w:lvl>
    <w:lvl w:ilvl="3" w:tplc="E0EEAE26">
      <w:start w:val="1"/>
      <w:numFmt w:val="bullet"/>
      <w:lvlText w:val="•"/>
      <w:lvlJc w:val="left"/>
      <w:pPr>
        <w:ind w:left="1982" w:hanging="363"/>
      </w:pPr>
      <w:rPr>
        <w:rFonts w:hint="default"/>
      </w:rPr>
    </w:lvl>
    <w:lvl w:ilvl="4" w:tplc="9938A690">
      <w:start w:val="1"/>
      <w:numFmt w:val="bullet"/>
      <w:lvlText w:val="•"/>
      <w:lvlJc w:val="left"/>
      <w:pPr>
        <w:ind w:left="3145" w:hanging="363"/>
      </w:pPr>
      <w:rPr>
        <w:rFonts w:hint="default"/>
      </w:rPr>
    </w:lvl>
    <w:lvl w:ilvl="5" w:tplc="9118CA42">
      <w:start w:val="1"/>
      <w:numFmt w:val="bullet"/>
      <w:lvlText w:val="•"/>
      <w:lvlJc w:val="left"/>
      <w:pPr>
        <w:ind w:left="4307" w:hanging="363"/>
      </w:pPr>
      <w:rPr>
        <w:rFonts w:hint="default"/>
      </w:rPr>
    </w:lvl>
    <w:lvl w:ilvl="6" w:tplc="C1044828">
      <w:start w:val="1"/>
      <w:numFmt w:val="bullet"/>
      <w:lvlText w:val="•"/>
      <w:lvlJc w:val="left"/>
      <w:pPr>
        <w:ind w:left="5470" w:hanging="363"/>
      </w:pPr>
      <w:rPr>
        <w:rFonts w:hint="default"/>
      </w:rPr>
    </w:lvl>
    <w:lvl w:ilvl="7" w:tplc="8C2866D6">
      <w:start w:val="1"/>
      <w:numFmt w:val="bullet"/>
      <w:lvlText w:val="•"/>
      <w:lvlJc w:val="left"/>
      <w:pPr>
        <w:ind w:left="6632" w:hanging="363"/>
      </w:pPr>
      <w:rPr>
        <w:rFonts w:hint="default"/>
      </w:rPr>
    </w:lvl>
    <w:lvl w:ilvl="8" w:tplc="77EAC27A">
      <w:start w:val="1"/>
      <w:numFmt w:val="bullet"/>
      <w:lvlText w:val="•"/>
      <w:lvlJc w:val="left"/>
      <w:pPr>
        <w:ind w:left="7795" w:hanging="363"/>
      </w:pPr>
      <w:rPr>
        <w:rFonts w:hint="default"/>
      </w:rPr>
    </w:lvl>
  </w:abstractNum>
  <w:abstractNum w:abstractNumId="6" w15:restartNumberingAfterBreak="0">
    <w:nsid w:val="2E896FCA"/>
    <w:multiLevelType w:val="hybridMultilevel"/>
    <w:tmpl w:val="C4CAF456"/>
    <w:lvl w:ilvl="0" w:tplc="0410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65AB5"/>
    <w:multiLevelType w:val="hybridMultilevel"/>
    <w:tmpl w:val="564CFA00"/>
    <w:lvl w:ilvl="0" w:tplc="8B6AF8AE">
      <w:start w:val="1"/>
      <w:numFmt w:val="bullet"/>
      <w:lvlText w:val="•"/>
      <w:lvlJc w:val="left"/>
      <w:pPr>
        <w:ind w:left="286" w:hanging="159"/>
      </w:pPr>
      <w:rPr>
        <w:rFonts w:ascii="Arial" w:eastAsia="Arial" w:hAnsi="Arial" w:cs="Times New Roman" w:hint="default"/>
        <w:color w:val="424244"/>
        <w:w w:val="142"/>
        <w:sz w:val="20"/>
        <w:szCs w:val="20"/>
      </w:rPr>
    </w:lvl>
    <w:lvl w:ilvl="1" w:tplc="D656232E">
      <w:start w:val="1"/>
      <w:numFmt w:val="bullet"/>
      <w:lvlText w:val="•"/>
      <w:lvlJc w:val="left"/>
      <w:pPr>
        <w:ind w:left="1353" w:hanging="159"/>
      </w:pPr>
    </w:lvl>
    <w:lvl w:ilvl="2" w:tplc="EC8C7524">
      <w:start w:val="1"/>
      <w:numFmt w:val="bullet"/>
      <w:lvlText w:val="•"/>
      <w:lvlJc w:val="left"/>
      <w:pPr>
        <w:ind w:left="2426" w:hanging="159"/>
      </w:pPr>
    </w:lvl>
    <w:lvl w:ilvl="3" w:tplc="51603D02">
      <w:start w:val="1"/>
      <w:numFmt w:val="bullet"/>
      <w:lvlText w:val="•"/>
      <w:lvlJc w:val="left"/>
      <w:pPr>
        <w:ind w:left="3500" w:hanging="159"/>
      </w:pPr>
    </w:lvl>
    <w:lvl w:ilvl="4" w:tplc="FE1E6C34">
      <w:start w:val="1"/>
      <w:numFmt w:val="bullet"/>
      <w:lvlText w:val="•"/>
      <w:lvlJc w:val="left"/>
      <w:pPr>
        <w:ind w:left="4573" w:hanging="159"/>
      </w:pPr>
    </w:lvl>
    <w:lvl w:ilvl="5" w:tplc="829E56FE">
      <w:start w:val="1"/>
      <w:numFmt w:val="bullet"/>
      <w:lvlText w:val="•"/>
      <w:lvlJc w:val="left"/>
      <w:pPr>
        <w:ind w:left="5647" w:hanging="159"/>
      </w:pPr>
    </w:lvl>
    <w:lvl w:ilvl="6" w:tplc="BDDACB24">
      <w:start w:val="1"/>
      <w:numFmt w:val="bullet"/>
      <w:lvlText w:val="•"/>
      <w:lvlJc w:val="left"/>
      <w:pPr>
        <w:ind w:left="6720" w:hanging="159"/>
      </w:pPr>
    </w:lvl>
    <w:lvl w:ilvl="7" w:tplc="BA9220B0">
      <w:start w:val="1"/>
      <w:numFmt w:val="bullet"/>
      <w:lvlText w:val="•"/>
      <w:lvlJc w:val="left"/>
      <w:pPr>
        <w:ind w:left="7794" w:hanging="159"/>
      </w:pPr>
    </w:lvl>
    <w:lvl w:ilvl="8" w:tplc="638EC3FA">
      <w:start w:val="1"/>
      <w:numFmt w:val="bullet"/>
      <w:lvlText w:val="•"/>
      <w:lvlJc w:val="left"/>
      <w:pPr>
        <w:ind w:left="8867" w:hanging="159"/>
      </w:pPr>
    </w:lvl>
  </w:abstractNum>
  <w:abstractNum w:abstractNumId="8" w15:restartNumberingAfterBreak="0">
    <w:nsid w:val="40954406"/>
    <w:multiLevelType w:val="hybridMultilevel"/>
    <w:tmpl w:val="448AC86C"/>
    <w:lvl w:ilvl="0" w:tplc="72F6D4BC">
      <w:start w:val="14"/>
      <w:numFmt w:val="lowerLetter"/>
      <w:lvlText w:val="%1."/>
      <w:lvlJc w:val="left"/>
      <w:pPr>
        <w:ind w:left="292" w:hanging="213"/>
      </w:pPr>
      <w:rPr>
        <w:rFonts w:ascii="Times New Roman" w:eastAsia="Times New Roman" w:hAnsi="Times New Roman" w:hint="default"/>
        <w:w w:val="103"/>
        <w:sz w:val="20"/>
        <w:szCs w:val="20"/>
      </w:rPr>
    </w:lvl>
    <w:lvl w:ilvl="1" w:tplc="C868EA0C">
      <w:start w:val="1"/>
      <w:numFmt w:val="decimal"/>
      <w:lvlText w:val="%2."/>
      <w:lvlJc w:val="left"/>
      <w:pPr>
        <w:ind w:left="1698" w:hanging="317"/>
      </w:pPr>
      <w:rPr>
        <w:rFonts w:ascii="Times New Roman" w:eastAsia="Times New Roman" w:hAnsi="Times New Roman" w:hint="default"/>
        <w:spacing w:val="-30"/>
        <w:w w:val="114"/>
        <w:sz w:val="19"/>
        <w:szCs w:val="19"/>
      </w:rPr>
    </w:lvl>
    <w:lvl w:ilvl="2" w:tplc="751C1B1C">
      <w:start w:val="1"/>
      <w:numFmt w:val="bullet"/>
      <w:lvlText w:val="•"/>
      <w:lvlJc w:val="left"/>
      <w:pPr>
        <w:ind w:left="1700" w:hanging="317"/>
      </w:pPr>
      <w:rPr>
        <w:rFonts w:hint="default"/>
      </w:rPr>
    </w:lvl>
    <w:lvl w:ilvl="3" w:tplc="49B406E4">
      <w:start w:val="1"/>
      <w:numFmt w:val="bullet"/>
      <w:lvlText w:val="•"/>
      <w:lvlJc w:val="left"/>
      <w:pPr>
        <w:ind w:left="2519" w:hanging="317"/>
      </w:pPr>
      <w:rPr>
        <w:rFonts w:hint="default"/>
      </w:rPr>
    </w:lvl>
    <w:lvl w:ilvl="4" w:tplc="C9541C88">
      <w:start w:val="1"/>
      <w:numFmt w:val="bullet"/>
      <w:lvlText w:val="•"/>
      <w:lvlJc w:val="left"/>
      <w:pPr>
        <w:ind w:left="3339" w:hanging="317"/>
      </w:pPr>
      <w:rPr>
        <w:rFonts w:hint="default"/>
      </w:rPr>
    </w:lvl>
    <w:lvl w:ilvl="5" w:tplc="E8E8C4FA">
      <w:start w:val="1"/>
      <w:numFmt w:val="bullet"/>
      <w:lvlText w:val="•"/>
      <w:lvlJc w:val="left"/>
      <w:pPr>
        <w:ind w:left="4158" w:hanging="317"/>
      </w:pPr>
      <w:rPr>
        <w:rFonts w:hint="default"/>
      </w:rPr>
    </w:lvl>
    <w:lvl w:ilvl="6" w:tplc="50F651E2">
      <w:start w:val="1"/>
      <w:numFmt w:val="bullet"/>
      <w:lvlText w:val="•"/>
      <w:lvlJc w:val="left"/>
      <w:pPr>
        <w:ind w:left="4978" w:hanging="317"/>
      </w:pPr>
      <w:rPr>
        <w:rFonts w:hint="default"/>
      </w:rPr>
    </w:lvl>
    <w:lvl w:ilvl="7" w:tplc="C018FCE4">
      <w:start w:val="1"/>
      <w:numFmt w:val="bullet"/>
      <w:lvlText w:val="•"/>
      <w:lvlJc w:val="left"/>
      <w:pPr>
        <w:ind w:left="5797" w:hanging="317"/>
      </w:pPr>
      <w:rPr>
        <w:rFonts w:hint="default"/>
      </w:rPr>
    </w:lvl>
    <w:lvl w:ilvl="8" w:tplc="565EC8FE">
      <w:start w:val="1"/>
      <w:numFmt w:val="bullet"/>
      <w:lvlText w:val="•"/>
      <w:lvlJc w:val="left"/>
      <w:pPr>
        <w:ind w:left="6617" w:hanging="317"/>
      </w:pPr>
      <w:rPr>
        <w:rFonts w:hint="default"/>
      </w:rPr>
    </w:lvl>
  </w:abstractNum>
  <w:abstractNum w:abstractNumId="9" w15:restartNumberingAfterBreak="0">
    <w:nsid w:val="4947683E"/>
    <w:multiLevelType w:val="hybridMultilevel"/>
    <w:tmpl w:val="54C0C734"/>
    <w:lvl w:ilvl="0" w:tplc="F54A9B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50162EE4"/>
    <w:multiLevelType w:val="hybridMultilevel"/>
    <w:tmpl w:val="F7C022C8"/>
    <w:lvl w:ilvl="0" w:tplc="B6D827EC">
      <w:start w:val="1"/>
      <w:numFmt w:val="decimal"/>
      <w:lvlText w:val="%1."/>
      <w:lvlJc w:val="left"/>
      <w:pPr>
        <w:ind w:left="66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09103A3"/>
    <w:multiLevelType w:val="hybridMultilevel"/>
    <w:tmpl w:val="614E7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32532"/>
    <w:multiLevelType w:val="hybridMultilevel"/>
    <w:tmpl w:val="552837B6"/>
    <w:lvl w:ilvl="0" w:tplc="0000000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82271"/>
    <w:multiLevelType w:val="hybridMultilevel"/>
    <w:tmpl w:val="06788A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37649"/>
    <w:multiLevelType w:val="hybridMultilevel"/>
    <w:tmpl w:val="416EA29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F6FC8"/>
    <w:multiLevelType w:val="hybridMultilevel"/>
    <w:tmpl w:val="83F0FBB8"/>
    <w:lvl w:ilvl="0" w:tplc="7DC223B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C25FF"/>
    <w:multiLevelType w:val="hybridMultilevel"/>
    <w:tmpl w:val="BEAA2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65C85"/>
    <w:multiLevelType w:val="hybridMultilevel"/>
    <w:tmpl w:val="4AD42DF8"/>
    <w:lvl w:ilvl="0" w:tplc="D054DA92">
      <w:start w:val="1"/>
      <w:numFmt w:val="bullet"/>
      <w:lvlText w:val="•"/>
      <w:lvlJc w:val="left"/>
      <w:pPr>
        <w:ind w:left="1269" w:hanging="148"/>
      </w:pPr>
      <w:rPr>
        <w:rFonts w:ascii="Arial" w:eastAsia="Arial" w:hAnsi="Arial" w:cs="Times New Roman" w:hint="default"/>
        <w:color w:val="3B3D3F"/>
        <w:w w:val="168"/>
        <w:sz w:val="20"/>
        <w:szCs w:val="20"/>
      </w:rPr>
    </w:lvl>
    <w:lvl w:ilvl="1" w:tplc="9E1627CE">
      <w:start w:val="1"/>
      <w:numFmt w:val="bullet"/>
      <w:lvlText w:val="•"/>
      <w:lvlJc w:val="left"/>
      <w:pPr>
        <w:ind w:left="2225" w:hanging="148"/>
      </w:pPr>
    </w:lvl>
    <w:lvl w:ilvl="2" w:tplc="4DF65D72">
      <w:start w:val="1"/>
      <w:numFmt w:val="bullet"/>
      <w:lvlText w:val="•"/>
      <w:lvlJc w:val="left"/>
      <w:pPr>
        <w:ind w:left="3190" w:hanging="148"/>
      </w:pPr>
    </w:lvl>
    <w:lvl w:ilvl="3" w:tplc="3B3A9394">
      <w:start w:val="1"/>
      <w:numFmt w:val="bullet"/>
      <w:lvlText w:val="•"/>
      <w:lvlJc w:val="left"/>
      <w:pPr>
        <w:ind w:left="4155" w:hanging="148"/>
      </w:pPr>
    </w:lvl>
    <w:lvl w:ilvl="4" w:tplc="41C0B4E0">
      <w:start w:val="1"/>
      <w:numFmt w:val="bullet"/>
      <w:lvlText w:val="•"/>
      <w:lvlJc w:val="left"/>
      <w:pPr>
        <w:ind w:left="5120" w:hanging="148"/>
      </w:pPr>
    </w:lvl>
    <w:lvl w:ilvl="5" w:tplc="6F80D926">
      <w:start w:val="1"/>
      <w:numFmt w:val="bullet"/>
      <w:lvlText w:val="•"/>
      <w:lvlJc w:val="left"/>
      <w:pPr>
        <w:ind w:left="6085" w:hanging="148"/>
      </w:pPr>
    </w:lvl>
    <w:lvl w:ilvl="6" w:tplc="428AFF6E">
      <w:start w:val="1"/>
      <w:numFmt w:val="bullet"/>
      <w:lvlText w:val="•"/>
      <w:lvlJc w:val="left"/>
      <w:pPr>
        <w:ind w:left="7050" w:hanging="148"/>
      </w:pPr>
    </w:lvl>
    <w:lvl w:ilvl="7" w:tplc="CF208A18">
      <w:start w:val="1"/>
      <w:numFmt w:val="bullet"/>
      <w:lvlText w:val="•"/>
      <w:lvlJc w:val="left"/>
      <w:pPr>
        <w:ind w:left="8015" w:hanging="148"/>
      </w:pPr>
    </w:lvl>
    <w:lvl w:ilvl="8" w:tplc="59B4C210">
      <w:start w:val="1"/>
      <w:numFmt w:val="bullet"/>
      <w:lvlText w:val="•"/>
      <w:lvlJc w:val="left"/>
      <w:pPr>
        <w:ind w:left="8980" w:hanging="148"/>
      </w:pPr>
    </w:lvl>
  </w:abstractNum>
  <w:abstractNum w:abstractNumId="18" w15:restartNumberingAfterBreak="0">
    <w:nsid w:val="73D21216"/>
    <w:multiLevelType w:val="hybridMultilevel"/>
    <w:tmpl w:val="04D601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6"/>
  </w:num>
  <w:num w:numId="16">
    <w:abstractNumId w:val="2"/>
  </w:num>
  <w:num w:numId="17">
    <w:abstractNumId w:val="16"/>
  </w:num>
  <w:num w:numId="18">
    <w:abstractNumId w:val="18"/>
  </w:num>
  <w:num w:numId="19">
    <w:abstractNumId w:val="11"/>
  </w:num>
  <w:num w:numId="20">
    <w:abstractNumId w:val="3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52"/>
    <w:rsid w:val="00005A71"/>
    <w:rsid w:val="00015335"/>
    <w:rsid w:val="000338B9"/>
    <w:rsid w:val="00036BC2"/>
    <w:rsid w:val="00041C79"/>
    <w:rsid w:val="00043D55"/>
    <w:rsid w:val="00057755"/>
    <w:rsid w:val="000617EB"/>
    <w:rsid w:val="00071E8A"/>
    <w:rsid w:val="00081257"/>
    <w:rsid w:val="00091AFD"/>
    <w:rsid w:val="000A7FE6"/>
    <w:rsid w:val="000C00A8"/>
    <w:rsid w:val="000E12B7"/>
    <w:rsid w:val="000F0167"/>
    <w:rsid w:val="000F396A"/>
    <w:rsid w:val="000F507D"/>
    <w:rsid w:val="00103795"/>
    <w:rsid w:val="00105B11"/>
    <w:rsid w:val="0011606B"/>
    <w:rsid w:val="00137F47"/>
    <w:rsid w:val="001452A7"/>
    <w:rsid w:val="001459F9"/>
    <w:rsid w:val="00156CDA"/>
    <w:rsid w:val="00162E45"/>
    <w:rsid w:val="00166E59"/>
    <w:rsid w:val="00167025"/>
    <w:rsid w:val="00181897"/>
    <w:rsid w:val="0018756B"/>
    <w:rsid w:val="0019447F"/>
    <w:rsid w:val="001A498B"/>
    <w:rsid w:val="001B37D3"/>
    <w:rsid w:val="001B6D32"/>
    <w:rsid w:val="001C2FAE"/>
    <w:rsid w:val="001C596E"/>
    <w:rsid w:val="001D431E"/>
    <w:rsid w:val="001E55F3"/>
    <w:rsid w:val="001F0563"/>
    <w:rsid w:val="001F1518"/>
    <w:rsid w:val="002041D7"/>
    <w:rsid w:val="00214EA6"/>
    <w:rsid w:val="00215ACE"/>
    <w:rsid w:val="00217668"/>
    <w:rsid w:val="00237AAD"/>
    <w:rsid w:val="00237FBA"/>
    <w:rsid w:val="0025643A"/>
    <w:rsid w:val="00266EA7"/>
    <w:rsid w:val="0027383B"/>
    <w:rsid w:val="00275151"/>
    <w:rsid w:val="00276A67"/>
    <w:rsid w:val="00281DFA"/>
    <w:rsid w:val="00287981"/>
    <w:rsid w:val="00291591"/>
    <w:rsid w:val="002A65AD"/>
    <w:rsid w:val="002B0B54"/>
    <w:rsid w:val="002C7DFB"/>
    <w:rsid w:val="002D7633"/>
    <w:rsid w:val="002E7442"/>
    <w:rsid w:val="002F306A"/>
    <w:rsid w:val="002F5E8E"/>
    <w:rsid w:val="00301EC3"/>
    <w:rsid w:val="0030309D"/>
    <w:rsid w:val="00323495"/>
    <w:rsid w:val="00333690"/>
    <w:rsid w:val="00335708"/>
    <w:rsid w:val="003414E6"/>
    <w:rsid w:val="00392B3E"/>
    <w:rsid w:val="003A0879"/>
    <w:rsid w:val="003B3C5E"/>
    <w:rsid w:val="003C6022"/>
    <w:rsid w:val="003F37FC"/>
    <w:rsid w:val="00404DDC"/>
    <w:rsid w:val="00407347"/>
    <w:rsid w:val="004113BE"/>
    <w:rsid w:val="00412609"/>
    <w:rsid w:val="004214D0"/>
    <w:rsid w:val="00427F2D"/>
    <w:rsid w:val="004444CE"/>
    <w:rsid w:val="0044727B"/>
    <w:rsid w:val="004544B9"/>
    <w:rsid w:val="00483498"/>
    <w:rsid w:val="004923ED"/>
    <w:rsid w:val="00493E27"/>
    <w:rsid w:val="004B2826"/>
    <w:rsid w:val="004C1F4C"/>
    <w:rsid w:val="004C2CDD"/>
    <w:rsid w:val="004C5515"/>
    <w:rsid w:val="004E21F6"/>
    <w:rsid w:val="004F2E82"/>
    <w:rsid w:val="00510B8C"/>
    <w:rsid w:val="00515789"/>
    <w:rsid w:val="005169A8"/>
    <w:rsid w:val="005176A4"/>
    <w:rsid w:val="00523722"/>
    <w:rsid w:val="00530D0F"/>
    <w:rsid w:val="00551A9D"/>
    <w:rsid w:val="005573B0"/>
    <w:rsid w:val="00576225"/>
    <w:rsid w:val="005775EA"/>
    <w:rsid w:val="00590D5B"/>
    <w:rsid w:val="00593109"/>
    <w:rsid w:val="005940FD"/>
    <w:rsid w:val="005949D0"/>
    <w:rsid w:val="005B484F"/>
    <w:rsid w:val="005C222A"/>
    <w:rsid w:val="005E7503"/>
    <w:rsid w:val="005E7EF9"/>
    <w:rsid w:val="005F69AE"/>
    <w:rsid w:val="00627F3D"/>
    <w:rsid w:val="006358B8"/>
    <w:rsid w:val="00652EAD"/>
    <w:rsid w:val="0065324F"/>
    <w:rsid w:val="0065774B"/>
    <w:rsid w:val="006719E4"/>
    <w:rsid w:val="006905B3"/>
    <w:rsid w:val="00696DB2"/>
    <w:rsid w:val="006A3AB0"/>
    <w:rsid w:val="006B1412"/>
    <w:rsid w:val="006B5696"/>
    <w:rsid w:val="006C5D60"/>
    <w:rsid w:val="006D0B08"/>
    <w:rsid w:val="006D278A"/>
    <w:rsid w:val="006D473E"/>
    <w:rsid w:val="006D5B61"/>
    <w:rsid w:val="006E37E8"/>
    <w:rsid w:val="006F2FE4"/>
    <w:rsid w:val="006F62EB"/>
    <w:rsid w:val="007040AF"/>
    <w:rsid w:val="0070779D"/>
    <w:rsid w:val="00707ECC"/>
    <w:rsid w:val="00723DF2"/>
    <w:rsid w:val="0073382D"/>
    <w:rsid w:val="007353AB"/>
    <w:rsid w:val="007408B5"/>
    <w:rsid w:val="007521D1"/>
    <w:rsid w:val="00765CBD"/>
    <w:rsid w:val="00777B3A"/>
    <w:rsid w:val="007D25F2"/>
    <w:rsid w:val="007D2F3F"/>
    <w:rsid w:val="007D4D24"/>
    <w:rsid w:val="007F46D1"/>
    <w:rsid w:val="00803CF0"/>
    <w:rsid w:val="008057E8"/>
    <w:rsid w:val="00805C79"/>
    <w:rsid w:val="008437C7"/>
    <w:rsid w:val="0084504D"/>
    <w:rsid w:val="008473A3"/>
    <w:rsid w:val="00852CB7"/>
    <w:rsid w:val="0085346B"/>
    <w:rsid w:val="008539B4"/>
    <w:rsid w:val="00854001"/>
    <w:rsid w:val="00856908"/>
    <w:rsid w:val="00857F60"/>
    <w:rsid w:val="008609E6"/>
    <w:rsid w:val="00863FCA"/>
    <w:rsid w:val="008644B4"/>
    <w:rsid w:val="0086480C"/>
    <w:rsid w:val="00875CB7"/>
    <w:rsid w:val="00875F61"/>
    <w:rsid w:val="008810E6"/>
    <w:rsid w:val="008904A0"/>
    <w:rsid w:val="008A4657"/>
    <w:rsid w:val="008B7E45"/>
    <w:rsid w:val="008C7C9E"/>
    <w:rsid w:val="008D2F06"/>
    <w:rsid w:val="008D400E"/>
    <w:rsid w:val="008F0C0F"/>
    <w:rsid w:val="00902A16"/>
    <w:rsid w:val="00913A72"/>
    <w:rsid w:val="00916915"/>
    <w:rsid w:val="00922077"/>
    <w:rsid w:val="00925B44"/>
    <w:rsid w:val="00927BAD"/>
    <w:rsid w:val="00931EFB"/>
    <w:rsid w:val="00936459"/>
    <w:rsid w:val="00950047"/>
    <w:rsid w:val="00966983"/>
    <w:rsid w:val="00975858"/>
    <w:rsid w:val="009774F6"/>
    <w:rsid w:val="00992DB8"/>
    <w:rsid w:val="00993EBC"/>
    <w:rsid w:val="009946F3"/>
    <w:rsid w:val="009B17EA"/>
    <w:rsid w:val="009D3205"/>
    <w:rsid w:val="009E290F"/>
    <w:rsid w:val="00A2648F"/>
    <w:rsid w:val="00A41661"/>
    <w:rsid w:val="00A70318"/>
    <w:rsid w:val="00A74891"/>
    <w:rsid w:val="00A762F2"/>
    <w:rsid w:val="00A95825"/>
    <w:rsid w:val="00AA4276"/>
    <w:rsid w:val="00AC1070"/>
    <w:rsid w:val="00AC3A0C"/>
    <w:rsid w:val="00AC5464"/>
    <w:rsid w:val="00AC5CE9"/>
    <w:rsid w:val="00AE470F"/>
    <w:rsid w:val="00AF2DF5"/>
    <w:rsid w:val="00B23B9C"/>
    <w:rsid w:val="00B542BD"/>
    <w:rsid w:val="00B64778"/>
    <w:rsid w:val="00B72123"/>
    <w:rsid w:val="00B77FAD"/>
    <w:rsid w:val="00B82B5D"/>
    <w:rsid w:val="00B86402"/>
    <w:rsid w:val="00B9598A"/>
    <w:rsid w:val="00BA4CC9"/>
    <w:rsid w:val="00BC02E0"/>
    <w:rsid w:val="00BC119F"/>
    <w:rsid w:val="00BC2365"/>
    <w:rsid w:val="00BC2F11"/>
    <w:rsid w:val="00BD2684"/>
    <w:rsid w:val="00BD2C5D"/>
    <w:rsid w:val="00BD40E4"/>
    <w:rsid w:val="00BE3BFE"/>
    <w:rsid w:val="00BF4994"/>
    <w:rsid w:val="00C06AB7"/>
    <w:rsid w:val="00C11BE0"/>
    <w:rsid w:val="00C14B44"/>
    <w:rsid w:val="00C22F60"/>
    <w:rsid w:val="00C23530"/>
    <w:rsid w:val="00C54709"/>
    <w:rsid w:val="00C817D8"/>
    <w:rsid w:val="00C91F8C"/>
    <w:rsid w:val="00C94225"/>
    <w:rsid w:val="00CA745C"/>
    <w:rsid w:val="00CA7534"/>
    <w:rsid w:val="00CC553C"/>
    <w:rsid w:val="00CF6152"/>
    <w:rsid w:val="00CF6BD2"/>
    <w:rsid w:val="00D103D8"/>
    <w:rsid w:val="00D125A9"/>
    <w:rsid w:val="00D13428"/>
    <w:rsid w:val="00D14F30"/>
    <w:rsid w:val="00D20656"/>
    <w:rsid w:val="00D24C9B"/>
    <w:rsid w:val="00D31BB4"/>
    <w:rsid w:val="00D43856"/>
    <w:rsid w:val="00D5151C"/>
    <w:rsid w:val="00D7222B"/>
    <w:rsid w:val="00D748CF"/>
    <w:rsid w:val="00D773CB"/>
    <w:rsid w:val="00D87BE9"/>
    <w:rsid w:val="00D968CE"/>
    <w:rsid w:val="00D96936"/>
    <w:rsid w:val="00DA56CB"/>
    <w:rsid w:val="00DC1F42"/>
    <w:rsid w:val="00DD6323"/>
    <w:rsid w:val="00DF454F"/>
    <w:rsid w:val="00DF6A61"/>
    <w:rsid w:val="00E01AC3"/>
    <w:rsid w:val="00E02322"/>
    <w:rsid w:val="00E22D14"/>
    <w:rsid w:val="00E24D92"/>
    <w:rsid w:val="00E25302"/>
    <w:rsid w:val="00E32714"/>
    <w:rsid w:val="00E376F6"/>
    <w:rsid w:val="00E41018"/>
    <w:rsid w:val="00E41AFC"/>
    <w:rsid w:val="00E620EF"/>
    <w:rsid w:val="00E753C7"/>
    <w:rsid w:val="00E82306"/>
    <w:rsid w:val="00E849BA"/>
    <w:rsid w:val="00EA4E7A"/>
    <w:rsid w:val="00ED69F9"/>
    <w:rsid w:val="00ED719A"/>
    <w:rsid w:val="00EE3CE6"/>
    <w:rsid w:val="00EE3EC4"/>
    <w:rsid w:val="00EF547D"/>
    <w:rsid w:val="00EF5850"/>
    <w:rsid w:val="00F00C3C"/>
    <w:rsid w:val="00F1065F"/>
    <w:rsid w:val="00F122AC"/>
    <w:rsid w:val="00F14094"/>
    <w:rsid w:val="00F1546F"/>
    <w:rsid w:val="00F247C3"/>
    <w:rsid w:val="00F30610"/>
    <w:rsid w:val="00F31459"/>
    <w:rsid w:val="00F60ED6"/>
    <w:rsid w:val="00F62AEE"/>
    <w:rsid w:val="00F638C5"/>
    <w:rsid w:val="00F7696B"/>
    <w:rsid w:val="00F84257"/>
    <w:rsid w:val="00F91907"/>
    <w:rsid w:val="00F95601"/>
    <w:rsid w:val="00FA171D"/>
    <w:rsid w:val="00FC477F"/>
    <w:rsid w:val="00FD050B"/>
    <w:rsid w:val="00FD1FEE"/>
    <w:rsid w:val="00FD7DB6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7FC941"/>
  <w15:docId w15:val="{4A726169-4167-4DEE-B344-8E9E7201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615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53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6358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27B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1F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07347"/>
    <w:rPr>
      <w:color w:val="000080"/>
      <w:u w:val="single"/>
    </w:rPr>
  </w:style>
  <w:style w:type="paragraph" w:customStyle="1" w:styleId="Titolo10">
    <w:name w:val="Titolo1"/>
    <w:basedOn w:val="Normale"/>
    <w:next w:val="Corpotesto"/>
    <w:rsid w:val="0040734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407347"/>
    <w:pPr>
      <w:spacing w:after="120"/>
    </w:pPr>
  </w:style>
  <w:style w:type="paragraph" w:styleId="Elenco">
    <w:name w:val="List"/>
    <w:basedOn w:val="Corpotesto"/>
    <w:rsid w:val="00407347"/>
  </w:style>
  <w:style w:type="paragraph" w:styleId="Didascalia">
    <w:name w:val="caption"/>
    <w:basedOn w:val="Normale"/>
    <w:qFormat/>
    <w:rsid w:val="0040734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07347"/>
    <w:pPr>
      <w:suppressLineNumbers/>
    </w:pPr>
  </w:style>
  <w:style w:type="paragraph" w:customStyle="1" w:styleId="Contenutotabella">
    <w:name w:val="Contenuto tabella"/>
    <w:basedOn w:val="Normale"/>
    <w:rsid w:val="00407347"/>
    <w:pPr>
      <w:suppressLineNumbers/>
    </w:pPr>
  </w:style>
  <w:style w:type="paragraph" w:customStyle="1" w:styleId="Titolotabella">
    <w:name w:val="Titolo tabella"/>
    <w:basedOn w:val="Contenutotabella"/>
    <w:rsid w:val="00407347"/>
    <w:pPr>
      <w:jc w:val="center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CF61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151C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51C"/>
    <w:rPr>
      <w:rFonts w:ascii="Calibri" w:eastAsia="Calibri" w:hAnsi="Calibri"/>
      <w:sz w:val="22"/>
      <w:szCs w:val="22"/>
      <w:lang w:eastAsia="en-US"/>
    </w:rPr>
  </w:style>
  <w:style w:type="paragraph" w:customStyle="1" w:styleId="TableHeading">
    <w:name w:val="Table Heading"/>
    <w:basedOn w:val="Normale"/>
    <w:rsid w:val="00D5151C"/>
    <w:pPr>
      <w:suppressLineNumbers/>
      <w:suppressAutoHyphens/>
      <w:autoSpaceDN w:val="0"/>
      <w:jc w:val="center"/>
      <w:textAlignment w:val="baseline"/>
    </w:pPr>
    <w:rPr>
      <w:rFonts w:ascii="Liberation Serif" w:eastAsia="Noto Sans CJK SC Regular" w:hAnsi="Liberation Serif" w:cs="Lohit Devanagari"/>
      <w:b/>
      <w:bCs/>
      <w:kern w:val="3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992DB8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rsid w:val="006358B8"/>
    <w:rPr>
      <w:b/>
      <w:bCs/>
      <w:sz w:val="27"/>
      <w:szCs w:val="27"/>
    </w:rPr>
  </w:style>
  <w:style w:type="paragraph" w:customStyle="1" w:styleId="Titolo11">
    <w:name w:val="Titolo 11"/>
    <w:basedOn w:val="Normale"/>
    <w:uiPriority w:val="1"/>
    <w:qFormat/>
    <w:rsid w:val="009B17EA"/>
    <w:pPr>
      <w:widowControl w:val="0"/>
      <w:spacing w:before="188"/>
      <w:ind w:left="107"/>
      <w:outlineLvl w:val="1"/>
    </w:pPr>
    <w:rPr>
      <w:rFonts w:cstheme="minorBidi"/>
      <w:b/>
      <w:bCs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B1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B17EA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1F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FD1FEE"/>
    <w:pPr>
      <w:jc w:val="center"/>
    </w:pPr>
    <w:rPr>
      <w:rFonts w:eastAsia="Calibri"/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FD1FEE"/>
    <w:rPr>
      <w:rFonts w:eastAsia="Calibri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F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FE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27B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27BA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27BAD"/>
    <w:rPr>
      <w:sz w:val="24"/>
      <w:szCs w:val="24"/>
    </w:rPr>
  </w:style>
  <w:style w:type="paragraph" w:customStyle="1" w:styleId="Style1">
    <w:name w:val="Style 1"/>
    <w:basedOn w:val="Normale"/>
    <w:uiPriority w:val="99"/>
    <w:rsid w:val="00927BAD"/>
    <w:pPr>
      <w:widowControl w:val="0"/>
      <w:autoSpaceDE w:val="0"/>
      <w:autoSpaceDN w:val="0"/>
      <w:adjustRightInd w:val="0"/>
    </w:pPr>
  </w:style>
  <w:style w:type="character" w:styleId="Enfasigrassetto">
    <w:name w:val="Strong"/>
    <w:basedOn w:val="Carpredefinitoparagrafo"/>
    <w:uiPriority w:val="22"/>
    <w:qFormat/>
    <w:rsid w:val="00D748CF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A264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264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rsid w:val="00CC55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C553C"/>
    <w:rPr>
      <w:rFonts w:ascii="Courier New" w:hAnsi="Courier New" w:cs="Courier New"/>
      <w:color w:val="000000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5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994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A498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1A49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IDE\Desktop\CartaIntestataCant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A3E42-3D8A-4115-9F2A-F8395EDA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CartaIntestataCantone</Template>
  <TotalTime>19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Contabilità 2</cp:lastModifiedBy>
  <cp:revision>4</cp:revision>
  <cp:lastPrinted>2021-10-05T08:21:00Z</cp:lastPrinted>
  <dcterms:created xsi:type="dcterms:W3CDTF">2021-12-21T08:11:00Z</dcterms:created>
  <dcterms:modified xsi:type="dcterms:W3CDTF">2021-12-21T08:29:00Z</dcterms:modified>
</cp:coreProperties>
</file>