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DD7" w:rsidRDefault="00355DD7"/>
    <w:p w:rsidR="0047764C" w:rsidRPr="0047764C" w:rsidRDefault="0047764C" w:rsidP="0047764C">
      <w:pPr>
        <w:tabs>
          <w:tab w:val="left" w:pos="6000"/>
        </w:tabs>
      </w:pPr>
      <w:r>
        <w:tab/>
      </w:r>
    </w:p>
    <w:tbl>
      <w:tblPr>
        <w:tblStyle w:val="Grigliatabella"/>
        <w:tblW w:w="3602" w:type="dxa"/>
        <w:tblInd w:w="6091" w:type="dxa"/>
        <w:tblLook w:val="04A0" w:firstRow="1" w:lastRow="0" w:firstColumn="1" w:lastColumn="0" w:noHBand="0" w:noVBand="1"/>
      </w:tblPr>
      <w:tblGrid>
        <w:gridCol w:w="2409"/>
        <w:gridCol w:w="1193"/>
      </w:tblGrid>
      <w:tr w:rsidR="0047764C" w:rsidTr="0047764C">
        <w:tc>
          <w:tcPr>
            <w:tcW w:w="2409" w:type="dxa"/>
          </w:tcPr>
          <w:p w:rsidR="0047764C" w:rsidRDefault="0047764C" w:rsidP="0047764C">
            <w:pPr>
              <w:tabs>
                <w:tab w:val="left" w:pos="6000"/>
              </w:tabs>
            </w:pPr>
            <w:r>
              <w:t>A</w:t>
            </w:r>
            <w:r w:rsidR="00B132CE">
              <w:t>l Dirigente Scolastico</w:t>
            </w:r>
          </w:p>
        </w:tc>
        <w:tc>
          <w:tcPr>
            <w:tcW w:w="1193" w:type="dxa"/>
          </w:tcPr>
          <w:p w:rsidR="0047764C" w:rsidRDefault="0047764C" w:rsidP="0047764C">
            <w:pPr>
              <w:tabs>
                <w:tab w:val="left" w:pos="6000"/>
              </w:tabs>
            </w:pPr>
            <w:r>
              <w:t>Sede</w:t>
            </w:r>
          </w:p>
        </w:tc>
      </w:tr>
      <w:tr w:rsidR="0047764C" w:rsidTr="0047764C">
        <w:tc>
          <w:tcPr>
            <w:tcW w:w="2409" w:type="dxa"/>
          </w:tcPr>
          <w:p w:rsidR="0047764C" w:rsidRDefault="0047764C" w:rsidP="0047764C">
            <w:pPr>
              <w:tabs>
                <w:tab w:val="left" w:pos="6000"/>
              </w:tabs>
            </w:pPr>
            <w:r>
              <w:t>Al D.S.G.A</w:t>
            </w:r>
          </w:p>
        </w:tc>
        <w:tc>
          <w:tcPr>
            <w:tcW w:w="1193" w:type="dxa"/>
          </w:tcPr>
          <w:p w:rsidR="0047764C" w:rsidRDefault="0047764C" w:rsidP="0047764C">
            <w:pPr>
              <w:tabs>
                <w:tab w:val="left" w:pos="6000"/>
              </w:tabs>
            </w:pPr>
            <w:r>
              <w:t>Sede</w:t>
            </w:r>
          </w:p>
        </w:tc>
      </w:tr>
      <w:tr w:rsidR="0047764C" w:rsidTr="0047764C">
        <w:tc>
          <w:tcPr>
            <w:tcW w:w="2409" w:type="dxa"/>
          </w:tcPr>
          <w:p w:rsidR="0047764C" w:rsidRDefault="0047764C" w:rsidP="0047764C">
            <w:pPr>
              <w:tabs>
                <w:tab w:val="left" w:pos="6000"/>
              </w:tabs>
            </w:pPr>
            <w:r>
              <w:t>Agli Atti</w:t>
            </w:r>
          </w:p>
        </w:tc>
        <w:tc>
          <w:tcPr>
            <w:tcW w:w="1193" w:type="dxa"/>
          </w:tcPr>
          <w:p w:rsidR="0047764C" w:rsidRDefault="0047764C" w:rsidP="0047764C">
            <w:pPr>
              <w:tabs>
                <w:tab w:val="left" w:pos="6000"/>
              </w:tabs>
            </w:pPr>
          </w:p>
        </w:tc>
      </w:tr>
      <w:tr w:rsidR="0047764C" w:rsidTr="0047764C">
        <w:tc>
          <w:tcPr>
            <w:tcW w:w="2409" w:type="dxa"/>
          </w:tcPr>
          <w:p w:rsidR="0010439B" w:rsidRDefault="0047764C" w:rsidP="0047764C">
            <w:pPr>
              <w:tabs>
                <w:tab w:val="left" w:pos="6000"/>
              </w:tabs>
            </w:pPr>
            <w:r>
              <w:t>Al Sito web</w:t>
            </w:r>
          </w:p>
        </w:tc>
        <w:tc>
          <w:tcPr>
            <w:tcW w:w="1193" w:type="dxa"/>
          </w:tcPr>
          <w:p w:rsidR="0047764C" w:rsidRDefault="0047764C" w:rsidP="0047764C">
            <w:pPr>
              <w:tabs>
                <w:tab w:val="left" w:pos="6000"/>
              </w:tabs>
            </w:pPr>
          </w:p>
        </w:tc>
      </w:tr>
      <w:tr w:rsidR="0010439B" w:rsidTr="0047764C">
        <w:tc>
          <w:tcPr>
            <w:tcW w:w="2409" w:type="dxa"/>
          </w:tcPr>
          <w:p w:rsidR="0010439B" w:rsidRDefault="0010439B" w:rsidP="0047764C">
            <w:pPr>
              <w:tabs>
                <w:tab w:val="left" w:pos="6000"/>
              </w:tabs>
            </w:pPr>
            <w:r>
              <w:t>Al Portale Argo</w:t>
            </w:r>
          </w:p>
        </w:tc>
        <w:tc>
          <w:tcPr>
            <w:tcW w:w="1193" w:type="dxa"/>
          </w:tcPr>
          <w:p w:rsidR="0010439B" w:rsidRDefault="0010439B" w:rsidP="0047764C">
            <w:pPr>
              <w:tabs>
                <w:tab w:val="left" w:pos="6000"/>
              </w:tabs>
            </w:pPr>
          </w:p>
        </w:tc>
      </w:tr>
    </w:tbl>
    <w:p w:rsidR="0047764C" w:rsidRDefault="0010439B" w:rsidP="0010439B">
      <w:pPr>
        <w:tabs>
          <w:tab w:val="left" w:pos="6112"/>
        </w:tabs>
      </w:pPr>
      <w:r>
        <w:tab/>
      </w:r>
    </w:p>
    <w:p w:rsidR="0010439B" w:rsidRPr="0010439B" w:rsidRDefault="0010439B" w:rsidP="0010439B"/>
    <w:p w:rsidR="0010439B" w:rsidRDefault="00B132CE" w:rsidP="0010439B">
      <w:r>
        <w:t>OGGETTO: ASSEMBLEA SINDACALE IN ORARIO DI SERVIZIO</w:t>
      </w:r>
    </w:p>
    <w:p w:rsidR="00B132CE" w:rsidRDefault="00B132CE" w:rsidP="0010439B"/>
    <w:p w:rsidR="00B132CE" w:rsidRDefault="00B132CE" w:rsidP="0010439B">
      <w:r>
        <w:t xml:space="preserve">La RSU eletta in questo Istituto, chiede alla SV l’indizione di una assemblea sindacale in orario di servizio destinata al personale tutto per il giorno </w:t>
      </w:r>
      <w:r w:rsidR="00C52C66">
        <w:t xml:space="preserve">venerdì </w:t>
      </w:r>
      <w:bookmarkStart w:id="0" w:name="_GoBack"/>
      <w:bookmarkEnd w:id="0"/>
      <w:r>
        <w:t>11/03/2022 dalle ore 12:00 alle ore 14:00 con il seguente ordine del giorno:</w:t>
      </w:r>
    </w:p>
    <w:p w:rsidR="00B132CE" w:rsidRDefault="00B132CE" w:rsidP="00B132CE">
      <w:pPr>
        <w:pStyle w:val="Paragrafoelenco"/>
        <w:numPr>
          <w:ilvl w:val="0"/>
          <w:numId w:val="1"/>
        </w:numPr>
      </w:pPr>
      <w:r>
        <w:t>Comunicazioni e chiarimenti sulla contrattazione integrativa d’Istituto</w:t>
      </w:r>
    </w:p>
    <w:p w:rsidR="00B132CE" w:rsidRDefault="00B132CE" w:rsidP="00B132CE">
      <w:pPr>
        <w:pStyle w:val="Paragrafoelenco"/>
        <w:numPr>
          <w:ilvl w:val="0"/>
          <w:numId w:val="1"/>
        </w:numPr>
      </w:pPr>
      <w:r>
        <w:t xml:space="preserve">Competenze RSU </w:t>
      </w:r>
    </w:p>
    <w:p w:rsidR="00B132CE" w:rsidRDefault="00B132CE" w:rsidP="00B132CE">
      <w:pPr>
        <w:pStyle w:val="Paragrafoelenco"/>
        <w:numPr>
          <w:ilvl w:val="0"/>
          <w:numId w:val="1"/>
        </w:numPr>
      </w:pPr>
      <w:r>
        <w:t>Nuovo inquadramento economico</w:t>
      </w:r>
      <w:r w:rsidR="001A47CE">
        <w:t xml:space="preserve"> ex art. 4 comma 3 del DPR n° 99/ 1988</w:t>
      </w:r>
    </w:p>
    <w:p w:rsidR="001A47CE" w:rsidRDefault="001A47CE" w:rsidP="001A47CE">
      <w:pPr>
        <w:ind w:left="360"/>
      </w:pPr>
    </w:p>
    <w:p w:rsidR="001A47CE" w:rsidRDefault="001A47CE" w:rsidP="001A47CE">
      <w:pPr>
        <w:ind w:left="360"/>
      </w:pPr>
    </w:p>
    <w:p w:rsidR="001A47CE" w:rsidRDefault="001A47CE" w:rsidP="001A47CE">
      <w:pPr>
        <w:ind w:left="360"/>
      </w:pPr>
      <w:r>
        <w:t>Pomigliano</w:t>
      </w:r>
      <w:r w:rsidR="00E7678E">
        <w:t xml:space="preserve"> d’Arco, lì</w:t>
      </w:r>
      <w:r>
        <w:t xml:space="preserve"> 04/03/2022                                                                LA RSU</w:t>
      </w:r>
    </w:p>
    <w:p w:rsidR="00B132CE" w:rsidRDefault="00E7678E" w:rsidP="00E7678E">
      <w:pPr>
        <w:tabs>
          <w:tab w:val="left" w:pos="6540"/>
        </w:tabs>
      </w:pPr>
      <w:r>
        <w:tab/>
        <w:t xml:space="preserve">La </w:t>
      </w:r>
      <w:proofErr w:type="spellStart"/>
      <w:r>
        <w:t>Cerra</w:t>
      </w:r>
      <w:proofErr w:type="spellEnd"/>
      <w:r>
        <w:t xml:space="preserve"> Michele</w:t>
      </w:r>
    </w:p>
    <w:p w:rsidR="00B132CE" w:rsidRDefault="00E7678E" w:rsidP="00E7678E">
      <w:pPr>
        <w:tabs>
          <w:tab w:val="left" w:pos="5850"/>
          <w:tab w:val="left" w:pos="6540"/>
        </w:tabs>
      </w:pPr>
      <w:r>
        <w:tab/>
      </w:r>
      <w:r>
        <w:tab/>
        <w:t>Giovanna prof. D’Orio</w:t>
      </w:r>
    </w:p>
    <w:p w:rsidR="00B132CE" w:rsidRPr="0010439B" w:rsidRDefault="00B132CE" w:rsidP="0010439B"/>
    <w:p w:rsidR="0010439B" w:rsidRPr="0010439B" w:rsidRDefault="0010439B" w:rsidP="0010439B"/>
    <w:p w:rsidR="0010439B" w:rsidRPr="0010439B" w:rsidRDefault="0010439B" w:rsidP="0010439B"/>
    <w:p w:rsidR="0010439B" w:rsidRPr="0010439B" w:rsidRDefault="0010439B" w:rsidP="0010439B"/>
    <w:p w:rsidR="0010439B" w:rsidRPr="0010439B" w:rsidRDefault="0010439B" w:rsidP="0010439B"/>
    <w:p w:rsidR="0010439B" w:rsidRPr="0010439B" w:rsidRDefault="0010439B" w:rsidP="0010439B"/>
    <w:p w:rsidR="0010439B" w:rsidRPr="0010439B" w:rsidRDefault="0010439B" w:rsidP="0010439B"/>
    <w:p w:rsidR="0010439B" w:rsidRPr="0010439B" w:rsidRDefault="0010439B" w:rsidP="0010439B"/>
    <w:p w:rsidR="0010439B" w:rsidRPr="0010439B" w:rsidRDefault="0010439B" w:rsidP="0010439B"/>
    <w:p w:rsidR="0010439B" w:rsidRPr="0010439B" w:rsidRDefault="0010439B" w:rsidP="0010439B"/>
    <w:p w:rsidR="0010439B" w:rsidRPr="0010439B" w:rsidRDefault="0010439B" w:rsidP="0010439B">
      <w:pPr>
        <w:tabs>
          <w:tab w:val="left" w:pos="5440"/>
        </w:tabs>
      </w:pPr>
    </w:p>
    <w:sectPr w:rsidR="0010439B" w:rsidRPr="0010439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2F4" w:rsidRDefault="001B52F4" w:rsidP="0047764C">
      <w:r>
        <w:separator/>
      </w:r>
    </w:p>
  </w:endnote>
  <w:endnote w:type="continuationSeparator" w:id="0">
    <w:p w:rsidR="001B52F4" w:rsidRDefault="001B52F4" w:rsidP="0047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2F4" w:rsidRDefault="001B52F4" w:rsidP="0047764C">
      <w:r>
        <w:separator/>
      </w:r>
    </w:p>
  </w:footnote>
  <w:footnote w:type="continuationSeparator" w:id="0">
    <w:p w:rsidR="001B52F4" w:rsidRDefault="001B52F4" w:rsidP="0047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4C" w:rsidRDefault="0047764C" w:rsidP="0047764C">
    <w:pPr>
      <w:pStyle w:val="Intestazione"/>
    </w:pPr>
    <w:r>
      <w:t xml:space="preserve">                          </w:t>
    </w:r>
    <w:r w:rsidRPr="00EA68E4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455416B3" wp14:editId="45F7AD90">
          <wp:extent cx="4279900" cy="68897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7764C" w:rsidRPr="00FA2D8B" w:rsidRDefault="0047764C" w:rsidP="0047764C">
    <w:pPr>
      <w:pStyle w:val="Intestazione"/>
      <w:jc w:val="center"/>
      <w:rPr>
        <w:b/>
        <w:bCs/>
        <w:sz w:val="28"/>
        <w:szCs w:val="28"/>
      </w:rPr>
    </w:pPr>
    <w:r w:rsidRPr="00FA2D8B">
      <w:rPr>
        <w:b/>
        <w:bCs/>
        <w:sz w:val="28"/>
        <w:szCs w:val="28"/>
      </w:rPr>
      <w:t>LICEO SCIENTIFICO E DELLE SCIENZE UMANE</w:t>
    </w:r>
  </w:p>
  <w:p w:rsidR="0047764C" w:rsidRPr="00FA2D8B" w:rsidRDefault="0047764C" w:rsidP="0047764C">
    <w:pPr>
      <w:pStyle w:val="Intestazione"/>
      <w:jc w:val="center"/>
      <w:rPr>
        <w:b/>
        <w:bCs/>
        <w:sz w:val="28"/>
        <w:szCs w:val="28"/>
      </w:rPr>
    </w:pPr>
    <w:r w:rsidRPr="00FA2D8B">
      <w:rPr>
        <w:b/>
        <w:bCs/>
        <w:sz w:val="28"/>
        <w:szCs w:val="28"/>
      </w:rPr>
      <w:t>"SALVATORE CANTONE"</w:t>
    </w:r>
  </w:p>
  <w:p w:rsidR="0047764C" w:rsidRDefault="0047764C" w:rsidP="0047764C">
    <w:pPr>
      <w:pStyle w:val="Intestazione"/>
      <w:jc w:val="center"/>
    </w:pPr>
    <w:r>
      <w:t>Via Savona - 80038 Pomigliano d’Arco (NA)</w:t>
    </w:r>
  </w:p>
  <w:p w:rsidR="0047764C" w:rsidRDefault="0047764C" w:rsidP="0047764C">
    <w:pPr>
      <w:pStyle w:val="Intestazione"/>
      <w:jc w:val="center"/>
    </w:pPr>
    <w:r>
      <w:t xml:space="preserve">E-mail: naps99000t@istruzione.it       </w:t>
    </w:r>
    <w:proofErr w:type="spellStart"/>
    <w:r>
      <w:t>Pec</w:t>
    </w:r>
    <w:proofErr w:type="spellEnd"/>
    <w:r>
      <w:t>: naps99000t@pec.istruzione.it</w:t>
    </w:r>
  </w:p>
  <w:p w:rsidR="0047764C" w:rsidRPr="0035222F" w:rsidRDefault="0047764C" w:rsidP="0047764C">
    <w:pPr>
      <w:pStyle w:val="Intestazione"/>
      <w:jc w:val="center"/>
      <w:rPr>
        <w:lang w:val="en-US"/>
      </w:rPr>
    </w:pPr>
    <w:r w:rsidRPr="0035222F">
      <w:rPr>
        <w:lang w:val="en-US"/>
      </w:rPr>
      <w:t>Tel: (+39) 081 8030377     Fax: (+39) 081 8038512     Web: https://www.cantone.edu.it</w:t>
    </w:r>
  </w:p>
  <w:p w:rsidR="0047764C" w:rsidRPr="0047764C" w:rsidRDefault="0047764C" w:rsidP="0047764C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B3C24"/>
    <w:multiLevelType w:val="hybridMultilevel"/>
    <w:tmpl w:val="D04ED9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CE"/>
    <w:rsid w:val="0010439B"/>
    <w:rsid w:val="001A47CE"/>
    <w:rsid w:val="001B52F4"/>
    <w:rsid w:val="00355DD7"/>
    <w:rsid w:val="0047764C"/>
    <w:rsid w:val="004F130A"/>
    <w:rsid w:val="00A26D8C"/>
    <w:rsid w:val="00B132CE"/>
    <w:rsid w:val="00B50245"/>
    <w:rsid w:val="00C16605"/>
    <w:rsid w:val="00C52C66"/>
    <w:rsid w:val="00E716C2"/>
    <w:rsid w:val="00E7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DA78"/>
  <w15:chartTrackingRefBased/>
  <w15:docId w15:val="{21F08D5A-CDCC-4F36-BA4E-E2BE9AFB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76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64C"/>
  </w:style>
  <w:style w:type="paragraph" w:styleId="Pidipagina">
    <w:name w:val="footer"/>
    <w:basedOn w:val="Normale"/>
    <w:link w:val="PidipaginaCarattere"/>
    <w:uiPriority w:val="99"/>
    <w:unhideWhenUsed/>
    <w:rsid w:val="004776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64C"/>
  </w:style>
  <w:style w:type="table" w:styleId="Grigliatabella">
    <w:name w:val="Table Grid"/>
    <w:basedOn w:val="Tabellanormale"/>
    <w:uiPriority w:val="39"/>
    <w:rsid w:val="00477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ePresidenza\Desktop\RICHIESTA%20ASSEMBLEA%20SINDAC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ASSEMBLEA SINDACALE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NAPS99000T - L. SCIENTIFICO E DELLE SCIENZE UMANE</cp:lastModifiedBy>
  <cp:revision>3</cp:revision>
  <dcterms:created xsi:type="dcterms:W3CDTF">2022-03-07T08:57:00Z</dcterms:created>
  <dcterms:modified xsi:type="dcterms:W3CDTF">2022-03-07T08:58:00Z</dcterms:modified>
</cp:coreProperties>
</file>